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EEAFC" w14:textId="751408D4" w:rsidR="009D42F7" w:rsidRDefault="009D42F7" w:rsidP="001E5B77">
      <w:pPr>
        <w:pStyle w:val="Ttulo2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CCCCC"/>
        <w:jc w:val="both"/>
        <w:rPr>
          <w:rFonts w:ascii="Calibri" w:hAnsi="Calibri" w:cs="Calibri"/>
          <w:sz w:val="24"/>
          <w:u w:val="none"/>
          <w:lang w:val="es-AR"/>
        </w:rPr>
      </w:pPr>
    </w:p>
    <w:p w14:paraId="1CA3917F" w14:textId="483E7D9B" w:rsidR="00BC0893" w:rsidRDefault="00BC0893" w:rsidP="00BC0893">
      <w:pPr>
        <w:rPr>
          <w:lang w:val="es-AR"/>
        </w:rPr>
      </w:pPr>
    </w:p>
    <w:p w14:paraId="20658072" w14:textId="77777777" w:rsidR="00BC0893" w:rsidRPr="00BC0893" w:rsidRDefault="00BC0893" w:rsidP="00BC0893">
      <w:pPr>
        <w:rPr>
          <w:lang w:val="es-AR"/>
        </w:rPr>
      </w:pPr>
    </w:p>
    <w:p w14:paraId="4C417870" w14:textId="4A8B2006" w:rsidR="00BC0893" w:rsidRDefault="00BC0893" w:rsidP="001C08EF">
      <w:pPr>
        <w:ind w:left="720"/>
        <w:jc w:val="center"/>
        <w:rPr>
          <w:rFonts w:ascii="Calibri" w:hAnsi="Calibri" w:cs="Calibri"/>
          <w:b/>
        </w:rPr>
      </w:pPr>
    </w:p>
    <w:p w14:paraId="088CFE24" w14:textId="77777777" w:rsidR="00586500" w:rsidRDefault="00586500" w:rsidP="001C08EF">
      <w:pPr>
        <w:ind w:left="720"/>
        <w:jc w:val="center"/>
        <w:rPr>
          <w:rFonts w:ascii="Calibri" w:hAnsi="Calibri" w:cs="Calibri"/>
          <w:b/>
        </w:rPr>
      </w:pPr>
    </w:p>
    <w:p w14:paraId="2305F48A" w14:textId="21104753" w:rsidR="001C08EF" w:rsidRPr="001C08EF" w:rsidRDefault="001C08EF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Departamento:</w:t>
      </w:r>
    </w:p>
    <w:p w14:paraId="60382747" w14:textId="77777777" w:rsidR="001C08EF" w:rsidRDefault="001C08EF" w:rsidP="001C08EF">
      <w:pPr>
        <w:ind w:left="720"/>
        <w:jc w:val="center"/>
        <w:rPr>
          <w:rFonts w:ascii="Calibri" w:hAnsi="Calibri" w:cs="Calibri"/>
          <w:b/>
        </w:rPr>
      </w:pPr>
    </w:p>
    <w:p w14:paraId="56848B3B" w14:textId="6AB8D4E3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Programa de acreditación:</w:t>
      </w:r>
    </w:p>
    <w:sdt>
      <w:sdtPr>
        <w:rPr>
          <w:rFonts w:ascii="Calibri" w:hAnsi="Calibri" w:cs="Calibri"/>
          <w:b/>
        </w:rPr>
        <w:id w:val="-775323753"/>
        <w:placeholder>
          <w:docPart w:val="DefaultPlaceholder_-1854013439"/>
        </w:placeholder>
        <w:showingPlcHdr/>
        <w:dropDownList>
          <w:listItem w:value="Elija un elemento."/>
          <w:listItem w:displayText="PROINCE" w:value="PROINCE"/>
          <w:listItem w:displayText="CyTMA2" w:value="CyTMA2"/>
        </w:dropDownList>
      </w:sdtPr>
      <w:sdtEndPr/>
      <w:sdtContent>
        <w:p w14:paraId="35DE288E" w14:textId="544EC96A" w:rsidR="006309F8" w:rsidRPr="001C08EF" w:rsidRDefault="00E919B4" w:rsidP="001C08EF">
          <w:pPr>
            <w:ind w:left="720"/>
            <w:jc w:val="center"/>
            <w:rPr>
              <w:rFonts w:ascii="Calibri" w:hAnsi="Calibri" w:cs="Calibri"/>
              <w:b/>
            </w:rPr>
          </w:pPr>
          <w:r w:rsidRPr="001C08EF">
            <w:rPr>
              <w:rStyle w:val="Textodelmarcadordeposicin"/>
              <w:rFonts w:eastAsia="Calibri"/>
              <w:b/>
            </w:rPr>
            <w:t>Elija un elemento.</w:t>
          </w:r>
        </w:p>
      </w:sdtContent>
    </w:sdt>
    <w:p w14:paraId="587CA293" w14:textId="77777777" w:rsidR="00F6616C" w:rsidRPr="001C08EF" w:rsidRDefault="00F6616C" w:rsidP="001C08EF">
      <w:pPr>
        <w:ind w:left="720"/>
        <w:jc w:val="center"/>
        <w:rPr>
          <w:rFonts w:ascii="Calibri" w:hAnsi="Calibri" w:cs="Calibri"/>
          <w:b/>
        </w:rPr>
      </w:pPr>
    </w:p>
    <w:p w14:paraId="26C6AC6D" w14:textId="1C6B3929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Programa de Investigación</w:t>
      </w:r>
      <w:r w:rsidRPr="001C08EF">
        <w:rPr>
          <w:rStyle w:val="Refdenotaalpie"/>
          <w:rFonts w:ascii="Calibri" w:hAnsi="Calibri" w:cs="Calibri"/>
          <w:b/>
        </w:rPr>
        <w:footnoteReference w:id="1"/>
      </w:r>
      <w:r w:rsidRPr="001C08EF">
        <w:rPr>
          <w:rFonts w:ascii="Calibri" w:hAnsi="Calibri" w:cs="Calibri"/>
          <w:b/>
        </w:rPr>
        <w:t>:</w:t>
      </w:r>
    </w:p>
    <w:p w14:paraId="112F3AD8" w14:textId="77777777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</w:p>
    <w:p w14:paraId="1F862FF9" w14:textId="77777777" w:rsidR="003E58C4" w:rsidRPr="001C08EF" w:rsidRDefault="003E58C4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Código del Proyecto:</w:t>
      </w:r>
    </w:p>
    <w:p w14:paraId="79EB2F48" w14:textId="54C8FCF5" w:rsidR="003E58C4" w:rsidRPr="001C08EF" w:rsidRDefault="003E58C4" w:rsidP="001C08EF">
      <w:pPr>
        <w:ind w:left="720"/>
        <w:jc w:val="center"/>
        <w:rPr>
          <w:rFonts w:ascii="Calibri" w:hAnsi="Calibri" w:cs="Calibri"/>
          <w:b/>
        </w:rPr>
      </w:pPr>
    </w:p>
    <w:p w14:paraId="4E81D677" w14:textId="2447BBE7" w:rsidR="003E58C4" w:rsidRPr="001C08EF" w:rsidRDefault="007E4001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Título del proyecto</w:t>
      </w:r>
    </w:p>
    <w:p w14:paraId="2846DE91" w14:textId="77777777" w:rsidR="003E58C4" w:rsidRPr="001C08EF" w:rsidRDefault="003E58C4" w:rsidP="001C08EF">
      <w:pPr>
        <w:ind w:left="720"/>
        <w:jc w:val="center"/>
        <w:rPr>
          <w:rFonts w:ascii="Calibri" w:hAnsi="Calibri" w:cs="Calibri"/>
          <w:b/>
        </w:rPr>
      </w:pPr>
    </w:p>
    <w:p w14:paraId="5BF12272" w14:textId="13DB3508" w:rsidR="006309F8" w:rsidRPr="001C08EF" w:rsidRDefault="001C08EF" w:rsidP="001C08EF">
      <w:pPr>
        <w:ind w:left="1985" w:hanging="1265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</w:t>
      </w:r>
      <w:r w:rsidR="008A2D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D</w:t>
      </w:r>
      <w:r w:rsidR="008A2DE6">
        <w:rPr>
          <w:rFonts w:ascii="Calibri" w:hAnsi="Calibri" w:cs="Calibri"/>
          <w:b/>
        </w:rPr>
        <w:t xml:space="preserve">ependencia </w:t>
      </w:r>
      <w:r>
        <w:rPr>
          <w:rFonts w:ascii="Calibri" w:hAnsi="Calibri" w:cs="Calibri"/>
          <w:b/>
        </w:rPr>
        <w:t>C</w:t>
      </w:r>
      <w:r w:rsidR="008A2DE6">
        <w:rPr>
          <w:rFonts w:ascii="Calibri" w:hAnsi="Calibri" w:cs="Calibri"/>
          <w:b/>
        </w:rPr>
        <w:t>ompartida</w:t>
      </w:r>
      <w:r w:rsidR="006309F8" w:rsidRPr="001C08EF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sdt>
        <w:sdtPr>
          <w:rPr>
            <w:rFonts w:ascii="Calibri" w:hAnsi="Calibri" w:cs="Calibri"/>
            <w:b/>
          </w:rPr>
          <w:id w:val="-1738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p w14:paraId="0901FE40" w14:textId="77777777" w:rsidR="008A2DE6" w:rsidRDefault="00DD0A24" w:rsidP="008A2DE6">
      <w:pPr>
        <w:ind w:left="720"/>
        <w:jc w:val="center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alias w:val="Comparte con"/>
          <w:tag w:val="Comparte con"/>
          <w:id w:val="-1383854525"/>
          <w:placeholder>
            <w:docPart w:val="DefaultPlaceholder_-1854013439"/>
          </w:placeholder>
          <w:showingPlcHdr/>
          <w:dropDownList>
            <w:listItem w:value="Elija un elemento."/>
            <w:listItem w:displayText="Escuela De Formación Continua" w:value="Escuela De Formación Continua"/>
            <w:listItem w:displayText="Instituto de Ciencias Jurídicas" w:value="Instituto de Ciencias Jurídicas"/>
            <w:listItem w:displayText="Instituto de Cooperación Internacional" w:value="Instituto de Cooperación Internacional"/>
            <w:listItem w:displayText="Instituto de Medio Ambiente" w:value="Instituto de Medio Ambiente"/>
            <w:listItem w:displayText="Instituto De Medios De Comunicación" w:value="Instituto De Medios De Comunicación"/>
            <w:listItem w:displayText="Secretaría Académica" w:value="Secretaría Académica"/>
            <w:listItem w:displayText="Secretaría De Ciencia Y Tecnología" w:value="Secretaría De Ciencia Y Tecnología"/>
            <w:listItem w:displayText="Secretaría De Extensión Universitaria" w:value="Secretaría De Extensión Universitaria"/>
            <w:listItem w:displayText="Secretaría De Informática Y Comunicaciones" w:value="Secretaría De Informática Y Comunicaciones"/>
          </w:dropDownList>
        </w:sdtPr>
        <w:sdtEndPr/>
        <w:sdtContent>
          <w:r w:rsidR="00BB0172" w:rsidRPr="001C08EF">
            <w:rPr>
              <w:rStyle w:val="Textodelmarcadordeposicin"/>
              <w:rFonts w:eastAsia="Calibri"/>
              <w:b/>
            </w:rPr>
            <w:t>Elija un elemento.</w:t>
          </w:r>
        </w:sdtContent>
      </w:sdt>
      <w:r w:rsidR="008A2DE6">
        <w:rPr>
          <w:rFonts w:ascii="Calibri" w:hAnsi="Calibri" w:cs="Calibri"/>
          <w:b/>
        </w:rPr>
        <w:t xml:space="preserve"> </w:t>
      </w:r>
    </w:p>
    <w:p w14:paraId="4F9BB280" w14:textId="77777777" w:rsidR="008A2DE6" w:rsidRDefault="008A2DE6" w:rsidP="008A2DE6">
      <w:pPr>
        <w:ind w:left="720"/>
        <w:jc w:val="center"/>
        <w:rPr>
          <w:rFonts w:ascii="Calibri" w:hAnsi="Calibri" w:cs="Calibri"/>
          <w:b/>
        </w:rPr>
      </w:pPr>
    </w:p>
    <w:p w14:paraId="7BC12A11" w14:textId="0C45BFB3" w:rsidR="006309F8" w:rsidRPr="001C08EF" w:rsidRDefault="001C08EF" w:rsidP="008A2DE6">
      <w:pPr>
        <w:ind w:left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PI</w:t>
      </w:r>
      <w:r w:rsidR="008A2D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I</w:t>
      </w:r>
      <w:r w:rsidR="008A2DE6">
        <w:rPr>
          <w:rFonts w:ascii="Calibri" w:hAnsi="Calibri" w:cs="Calibri"/>
          <w:b/>
        </w:rPr>
        <w:t>nterdepartamental</w:t>
      </w:r>
      <w:r>
        <w:rPr>
          <w:rFonts w:ascii="Calibri" w:hAnsi="Calibri" w:cs="Calibri"/>
          <w:b/>
        </w:rPr>
        <w:t xml:space="preserve">: </w:t>
      </w:r>
      <w:sdt>
        <w:sdtPr>
          <w:rPr>
            <w:rFonts w:ascii="Calibri" w:hAnsi="Calibri" w:cs="Calibri"/>
            <w:b/>
          </w:rPr>
          <w:id w:val="-193226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</w:p>
    <w:sdt>
      <w:sdtPr>
        <w:rPr>
          <w:rFonts w:ascii="Calibri" w:hAnsi="Calibri" w:cs="Calibri"/>
          <w:b/>
        </w:rPr>
        <w:alias w:val="Comparte con"/>
        <w:tag w:val="Comparte con"/>
        <w:id w:val="1787536725"/>
        <w:placeholder>
          <w:docPart w:val="DefaultPlaceholder_-1854013439"/>
        </w:placeholder>
        <w:showingPlcHdr/>
        <w:dropDownList>
          <w:listItem w:value="Elija un elemento."/>
          <w:listItem w:displayText="Humanidades y Cs Sociales" w:value="Humanidades y Cs Sociales"/>
          <w:listItem w:displayText="Cs Económicas" w:value="Cs Económicas"/>
          <w:listItem w:displayText="Ingeniería e Investigaciones Tecnológicas" w:value="Ingeniería e Investigaciones Tecnológicas"/>
          <w:listItem w:displayText="Derecho y Ciencia Política" w:value="Derecho y Ciencia Política"/>
          <w:listItem w:displayText="Cs de la Salud" w:value="Cs de la Salud"/>
          <w:listItem w:displayText="Escuela de Posgrado" w:value="Escuela de Posgrado"/>
        </w:dropDownList>
      </w:sdtPr>
      <w:sdtEndPr/>
      <w:sdtContent>
        <w:p w14:paraId="1CE69BAA" w14:textId="38E746D2" w:rsidR="006309F8" w:rsidRPr="001C08EF" w:rsidRDefault="00BB0172" w:rsidP="001C08EF">
          <w:pPr>
            <w:ind w:left="720"/>
            <w:jc w:val="center"/>
            <w:rPr>
              <w:rFonts w:ascii="Calibri" w:hAnsi="Calibri" w:cs="Calibri"/>
              <w:b/>
            </w:rPr>
          </w:pPr>
          <w:r w:rsidRPr="001C08EF">
            <w:rPr>
              <w:rStyle w:val="Textodelmarcadordeposicin"/>
              <w:rFonts w:eastAsia="Calibri"/>
              <w:b/>
            </w:rPr>
            <w:t>Elija un elemento.</w:t>
          </w:r>
        </w:p>
      </w:sdtContent>
    </w:sdt>
    <w:p w14:paraId="655901EF" w14:textId="77777777" w:rsidR="00586500" w:rsidRDefault="00586500" w:rsidP="001C08EF">
      <w:pPr>
        <w:ind w:left="720"/>
        <w:jc w:val="center"/>
        <w:rPr>
          <w:rFonts w:ascii="Calibri" w:hAnsi="Calibri" w:cs="Calibri"/>
          <w:b/>
        </w:rPr>
      </w:pPr>
    </w:p>
    <w:p w14:paraId="5FB757E8" w14:textId="1D51C756" w:rsidR="00E2205C" w:rsidRPr="001C08EF" w:rsidRDefault="00586500" w:rsidP="001C08EF">
      <w:pPr>
        <w:ind w:left="7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 Avance/Final</w:t>
      </w:r>
    </w:p>
    <w:p w14:paraId="41D07B54" w14:textId="77777777" w:rsidR="00586500" w:rsidRDefault="00586500" w:rsidP="001C08EF">
      <w:pPr>
        <w:ind w:left="720"/>
        <w:jc w:val="center"/>
        <w:rPr>
          <w:rFonts w:ascii="Calibri" w:hAnsi="Calibri" w:cs="Calibri"/>
          <w:b/>
        </w:rPr>
      </w:pPr>
    </w:p>
    <w:p w14:paraId="55EE9855" w14:textId="22AC29E8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Director:</w:t>
      </w:r>
    </w:p>
    <w:p w14:paraId="371F5B0E" w14:textId="77777777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</w:p>
    <w:p w14:paraId="48F50A77" w14:textId="331FEEEB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Director externo:</w:t>
      </w:r>
    </w:p>
    <w:p w14:paraId="7B9F6406" w14:textId="77777777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</w:p>
    <w:p w14:paraId="2CCD307E" w14:textId="77777777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  <w:r w:rsidRPr="001C08EF">
        <w:rPr>
          <w:rFonts w:ascii="Calibri" w:hAnsi="Calibri" w:cs="Calibri"/>
          <w:b/>
        </w:rPr>
        <w:t>Codirector:</w:t>
      </w:r>
    </w:p>
    <w:p w14:paraId="0BFBAA34" w14:textId="77777777" w:rsidR="006309F8" w:rsidRPr="001C08EF" w:rsidRDefault="006309F8" w:rsidP="001C08EF">
      <w:pPr>
        <w:ind w:left="720"/>
        <w:jc w:val="center"/>
        <w:rPr>
          <w:rFonts w:ascii="Calibri" w:hAnsi="Calibri" w:cs="Calibri"/>
          <w:b/>
        </w:rPr>
      </w:pPr>
    </w:p>
    <w:p w14:paraId="6A0C7D04" w14:textId="50EB99A5" w:rsidR="00563AD1" w:rsidRDefault="00343FED" w:rsidP="00C96382">
      <w:pPr>
        <w:ind w:left="720"/>
        <w:jc w:val="center"/>
        <w:rPr>
          <w:rFonts w:ascii="Calibri" w:hAnsi="Calibri" w:cs="Calibri"/>
          <w:b/>
        </w:rPr>
      </w:pPr>
      <w:r w:rsidRPr="00343FED">
        <w:rPr>
          <w:rFonts w:ascii="Calibri" w:hAnsi="Calibri" w:cs="Calibr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23CA2" wp14:editId="7AA3433A">
                <wp:simplePos x="0" y="0"/>
                <wp:positionH relativeFrom="margin">
                  <wp:align>left</wp:align>
                </wp:positionH>
                <wp:positionV relativeFrom="paragraph">
                  <wp:posOffset>1607185</wp:posOffset>
                </wp:positionV>
                <wp:extent cx="6477000" cy="1404620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0BB18" w14:textId="0BF6C3F9" w:rsidR="00343FED" w:rsidRPr="00C419D6" w:rsidRDefault="00343FED" w:rsidP="00952C2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El presente documento 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 propone relevar las 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actividades acontecidas </w:t>
                            </w:r>
                            <w:r w:rsidR="008A2DE6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 lo largo del desarrollo del proyecto de investigación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 con especial foco en las</w:t>
                            </w:r>
                            <w:r w:rsidR="008A2DE6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transferencias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producidas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 los efectos de difundir 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los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resultados alcanzados. Esto se enmarca en las 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olíticas de la Secretaría de 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CyT UNLaM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="00B03404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bajo el lema de que el conocimiento científico es conocimiento comunicado.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14501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 la práctica 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científica </w:t>
                            </w:r>
                            <w:r w:rsidR="00114501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habitual, este es </w:t>
                            </w:r>
                            <w:r w:rsidR="004F44E0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transferido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mediante distintos tipos de producciones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publicaciones en eventos científicos, libros, capítulos de libros, entre otras, destacándose 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particularmente 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el Artículo Científico</w:t>
                            </w:r>
                            <w:r w:rsidR="008A2D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/paper</w:t>
                            </w:r>
                            <w:r w:rsidR="00ED6579" w:rsidRPr="00C419D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23C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26.55pt;width:51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" fillcolor="#bfbfbf [2412]" strokeweight="1pt">
                <v:textbox style="mso-fit-shape-to-text:t">
                  <w:txbxContent>
                    <w:p w14:paraId="6000BB18" w14:textId="0BF6C3F9" w:rsidR="00343FED" w:rsidRPr="00C419D6" w:rsidRDefault="00343FED" w:rsidP="00952C2E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El presente documento 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 propone relevar las 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actividades acontecidas </w:t>
                      </w:r>
                      <w:r w:rsidR="008A2DE6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 lo largo del desarrollo del proyecto de investigación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 con especial foco en las</w:t>
                      </w:r>
                      <w:r w:rsidR="008A2DE6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transferencias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producidas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 los efectos de difundir 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los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resultados alcanzados. Esto se enmarca en las 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olíticas de la Secretaría de </w:t>
                      </w:r>
                      <w:proofErr w:type="spellStart"/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CyT</w:t>
                      </w:r>
                      <w:proofErr w:type="spellEnd"/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UNLaM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,</w:t>
                      </w:r>
                      <w:r w:rsidR="00B03404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bajo el lema de que el conocimiento científico es conocimiento comunicado.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114501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En la práctica 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científica </w:t>
                      </w:r>
                      <w:r w:rsidR="00114501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habitual, este es </w:t>
                      </w:r>
                      <w:r w:rsidR="004F44E0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transferido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mediante distintos tipos de producciones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: 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publicaciones en eventos científicos, libros, capítulos de libros, entre otras, destacándose 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particularmente </w:t>
                      </w:r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el Artículo Científico</w:t>
                      </w:r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="008A2DE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paper</w:t>
                      </w:r>
                      <w:proofErr w:type="spellEnd"/>
                      <w:r w:rsidR="00ED6579" w:rsidRPr="00C419D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0893">
        <w:rPr>
          <w:rFonts w:ascii="Calibri" w:hAnsi="Calibri" w:cs="Calibri"/>
          <w:b/>
        </w:rPr>
        <w:br w:type="column"/>
      </w:r>
    </w:p>
    <w:p w14:paraId="0DC16007" w14:textId="77777777" w:rsidR="00E235CB" w:rsidRDefault="00E235CB" w:rsidP="00C96382">
      <w:pPr>
        <w:ind w:left="720"/>
        <w:jc w:val="center"/>
        <w:rPr>
          <w:rFonts w:ascii="Calibri" w:hAnsi="Calibri" w:cs="Calibri"/>
          <w:b/>
        </w:rPr>
      </w:pPr>
    </w:p>
    <w:p w14:paraId="2B1B27A9" w14:textId="77777777" w:rsidR="00E235CB" w:rsidRPr="00C96382" w:rsidRDefault="00E235CB" w:rsidP="00C96382">
      <w:pPr>
        <w:ind w:left="720"/>
        <w:jc w:val="center"/>
        <w:rPr>
          <w:rFonts w:ascii="Calibri" w:hAnsi="Calibri" w:cs="Calibri"/>
          <w:b/>
        </w:rPr>
      </w:pPr>
    </w:p>
    <w:p w14:paraId="32D51A4A" w14:textId="0E805FBB" w:rsidR="009D42F7" w:rsidRPr="008A2DE6" w:rsidRDefault="00E235CB" w:rsidP="000E4EFB">
      <w:pPr>
        <w:pStyle w:val="Ttulo3"/>
        <w:numPr>
          <w:ilvl w:val="0"/>
          <w:numId w:val="16"/>
        </w:numPr>
        <w:tabs>
          <w:tab w:val="left" w:pos="284"/>
        </w:tabs>
        <w:ind w:hanging="1080"/>
        <w:jc w:val="both"/>
        <w:rPr>
          <w:rFonts w:cs="Calibri"/>
          <w:sz w:val="22"/>
          <w:szCs w:val="22"/>
          <w:u w:val="none"/>
        </w:rPr>
      </w:pPr>
      <w:r w:rsidRPr="008A2DE6">
        <w:rPr>
          <w:rFonts w:cs="Calibri"/>
          <w:sz w:val="22"/>
          <w:szCs w:val="22"/>
          <w:u w:val="none"/>
        </w:rPr>
        <w:t>Resumen</w:t>
      </w:r>
      <w:r w:rsidR="002D3895" w:rsidRPr="008A2DE6">
        <w:rPr>
          <w:rFonts w:cs="Calibri"/>
          <w:sz w:val="22"/>
          <w:szCs w:val="22"/>
          <w:u w:val="none"/>
        </w:rPr>
        <w:t xml:space="preserve"> del proyecto</w:t>
      </w:r>
      <w:r w:rsidR="00E477CE" w:rsidRPr="008A2DE6">
        <w:rPr>
          <w:rStyle w:val="Refdenotaalpie"/>
          <w:rFonts w:cs="Calibri"/>
          <w:sz w:val="22"/>
          <w:szCs w:val="22"/>
          <w:u w:val="none"/>
        </w:rPr>
        <w:footnoteReference w:id="2"/>
      </w:r>
      <w:r w:rsidR="000E4EFB" w:rsidRPr="008A2DE6">
        <w:rPr>
          <w:rFonts w:cs="Calibri"/>
          <w:sz w:val="22"/>
          <w:szCs w:val="22"/>
          <w:u w:val="none"/>
        </w:rPr>
        <w:t xml:space="preserve"> (</w:t>
      </w:r>
      <w:r w:rsidR="00343FED" w:rsidRPr="008A2DE6">
        <w:rPr>
          <w:rFonts w:cs="Calibri"/>
          <w:sz w:val="22"/>
          <w:szCs w:val="22"/>
          <w:u w:val="none"/>
        </w:rPr>
        <w:t>Desarrolle en no más de dos páginas.</w:t>
      </w:r>
      <w:r w:rsidR="000E4EFB" w:rsidRPr="008A2DE6">
        <w:rPr>
          <w:rFonts w:cs="Calibri"/>
          <w:sz w:val="22"/>
          <w:szCs w:val="22"/>
          <w:u w:val="none"/>
        </w:rPr>
        <w:t>)</w:t>
      </w:r>
      <w:r w:rsidR="00F250AD" w:rsidRPr="008A2DE6">
        <w:rPr>
          <w:rFonts w:cs="Calibri"/>
          <w:sz w:val="22"/>
          <w:szCs w:val="22"/>
          <w:u w:val="none"/>
        </w:rPr>
        <w:t xml:space="preserve"> </w:t>
      </w:r>
    </w:p>
    <w:p w14:paraId="1EBC131C" w14:textId="77FBB4DB" w:rsidR="00E235CB" w:rsidRPr="00E235CB" w:rsidRDefault="00E235CB" w:rsidP="00E235CB">
      <w:pPr>
        <w:rPr>
          <w:rFonts w:asciiTheme="minorHAnsi" w:hAnsiTheme="minorHAnsi" w:cstheme="minorHAnsi"/>
          <w:sz w:val="22"/>
          <w:szCs w:val="22"/>
        </w:rPr>
      </w:pPr>
      <w:r w:rsidRPr="00E235CB">
        <w:rPr>
          <w:rFonts w:asciiTheme="minorHAnsi" w:hAnsiTheme="minorHAnsi" w:cstheme="minorHAnsi"/>
          <w:sz w:val="22"/>
          <w:szCs w:val="22"/>
        </w:rPr>
        <w:t>Dimensiones mínimas:</w:t>
      </w:r>
    </w:p>
    <w:p w14:paraId="28648F33" w14:textId="62759373" w:rsidR="000E4EFB" w:rsidRPr="00E235CB" w:rsidRDefault="000E4EFB" w:rsidP="00E235CB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E235CB">
        <w:rPr>
          <w:rFonts w:asciiTheme="minorHAnsi" w:hAnsiTheme="minorHAnsi" w:cstheme="minorHAnsi"/>
          <w:i/>
          <w:iCs/>
        </w:rPr>
        <w:t>Problema de investigación:</w:t>
      </w:r>
    </w:p>
    <w:p w14:paraId="0C3364F4" w14:textId="77777777" w:rsidR="000E4EFB" w:rsidRPr="00E235CB" w:rsidRDefault="000E4EFB" w:rsidP="00E235CB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E235CB">
        <w:rPr>
          <w:rFonts w:asciiTheme="minorHAnsi" w:hAnsiTheme="minorHAnsi" w:cstheme="minorHAnsi"/>
          <w:i/>
          <w:iCs/>
        </w:rPr>
        <w:t xml:space="preserve">Metodología: </w:t>
      </w:r>
    </w:p>
    <w:p w14:paraId="34D66F6B" w14:textId="30395FE1" w:rsidR="000E4EFB" w:rsidRPr="00E235CB" w:rsidRDefault="000E4EFB" w:rsidP="00E235CB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E235CB">
        <w:rPr>
          <w:rFonts w:asciiTheme="minorHAnsi" w:hAnsiTheme="minorHAnsi" w:cstheme="minorHAnsi"/>
          <w:i/>
          <w:iCs/>
        </w:rPr>
        <w:t>Grado de ejecución de los objetivos planteados:</w:t>
      </w:r>
    </w:p>
    <w:p w14:paraId="23F7E12F" w14:textId="27BABFD7" w:rsidR="000E4EFB" w:rsidRPr="00E235CB" w:rsidRDefault="000E4EFB" w:rsidP="00E235CB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E235CB">
        <w:rPr>
          <w:rFonts w:asciiTheme="minorHAnsi" w:hAnsiTheme="minorHAnsi" w:cstheme="minorHAnsi"/>
          <w:i/>
          <w:iCs/>
        </w:rPr>
        <w:t>Resultados:</w:t>
      </w:r>
    </w:p>
    <w:p w14:paraId="3DC8026B" w14:textId="77777777" w:rsidR="00E235CB" w:rsidRPr="008A2DE6" w:rsidRDefault="008F434D" w:rsidP="00E477CE">
      <w:pPr>
        <w:pStyle w:val="Ttulo3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cs="Calibri"/>
          <w:sz w:val="22"/>
          <w:szCs w:val="22"/>
          <w:u w:val="none"/>
        </w:rPr>
      </w:pPr>
      <w:r w:rsidRPr="008A2DE6">
        <w:rPr>
          <w:rFonts w:cs="Calibri"/>
          <w:sz w:val="22"/>
          <w:szCs w:val="22"/>
          <w:u w:val="none"/>
        </w:rPr>
        <w:t xml:space="preserve">Informar </w:t>
      </w:r>
      <w:r w:rsidRPr="008A2DE6">
        <w:rPr>
          <w:rFonts w:cs="Calibri"/>
          <w:i/>
          <w:iCs/>
          <w:sz w:val="22"/>
          <w:szCs w:val="22"/>
          <w:u w:val="none"/>
        </w:rPr>
        <w:t>cada</w:t>
      </w:r>
      <w:r w:rsidRPr="008A2DE6">
        <w:rPr>
          <w:rFonts w:cs="Calibri"/>
          <w:sz w:val="22"/>
          <w:szCs w:val="22"/>
          <w:u w:val="none"/>
        </w:rPr>
        <w:t xml:space="preserve"> </w:t>
      </w:r>
      <w:r w:rsidR="00895304" w:rsidRPr="008A2DE6">
        <w:rPr>
          <w:rFonts w:cs="Calibri"/>
          <w:sz w:val="22"/>
          <w:szCs w:val="22"/>
          <w:u w:val="none"/>
        </w:rPr>
        <w:t>producción</w:t>
      </w:r>
      <w:r w:rsidRPr="008A2DE6">
        <w:rPr>
          <w:rFonts w:cs="Calibri"/>
          <w:sz w:val="22"/>
          <w:szCs w:val="22"/>
          <w:u w:val="none"/>
        </w:rPr>
        <w:t xml:space="preserve"> </w:t>
      </w:r>
      <w:r w:rsidR="00855BAA" w:rsidRPr="008A2DE6">
        <w:rPr>
          <w:rFonts w:cs="Calibri"/>
          <w:sz w:val="22"/>
          <w:szCs w:val="22"/>
          <w:u w:val="none"/>
        </w:rPr>
        <w:t>con filiación UNLaM que d</w:t>
      </w:r>
      <w:r w:rsidRPr="008A2DE6">
        <w:rPr>
          <w:rFonts w:cs="Calibri"/>
          <w:sz w:val="22"/>
          <w:szCs w:val="22"/>
          <w:u w:val="none"/>
        </w:rPr>
        <w:t>eriv</w:t>
      </w:r>
      <w:r w:rsidR="00855BAA" w:rsidRPr="008A2DE6">
        <w:rPr>
          <w:rFonts w:cs="Calibri"/>
          <w:sz w:val="22"/>
          <w:szCs w:val="22"/>
          <w:u w:val="none"/>
        </w:rPr>
        <w:t>e</w:t>
      </w:r>
      <w:r w:rsidRPr="008A2DE6">
        <w:rPr>
          <w:rFonts w:cs="Calibri"/>
          <w:sz w:val="22"/>
          <w:szCs w:val="22"/>
          <w:u w:val="none"/>
        </w:rPr>
        <w:t xml:space="preserve"> de la</w:t>
      </w:r>
      <w:r w:rsidR="00855BAA" w:rsidRPr="008A2DE6">
        <w:rPr>
          <w:rFonts w:cs="Calibri"/>
          <w:sz w:val="22"/>
          <w:szCs w:val="22"/>
          <w:u w:val="none"/>
        </w:rPr>
        <w:t xml:space="preserve"> presente</w:t>
      </w:r>
      <w:r w:rsidRPr="008A2DE6">
        <w:rPr>
          <w:rFonts w:cs="Calibri"/>
          <w:sz w:val="22"/>
          <w:szCs w:val="22"/>
          <w:u w:val="none"/>
        </w:rPr>
        <w:t xml:space="preserve"> investigación (artículo</w:t>
      </w:r>
      <w:r w:rsidR="00E477CE" w:rsidRPr="008A2DE6">
        <w:rPr>
          <w:rFonts w:cs="Calibri"/>
          <w:sz w:val="22"/>
          <w:szCs w:val="22"/>
          <w:u w:val="none"/>
        </w:rPr>
        <w:t xml:space="preserve"> </w:t>
      </w:r>
      <w:r w:rsidRPr="008A2DE6">
        <w:rPr>
          <w:rFonts w:cs="Calibri"/>
          <w:sz w:val="22"/>
          <w:szCs w:val="22"/>
          <w:u w:val="none"/>
        </w:rPr>
        <w:t>de revista</w:t>
      </w:r>
      <w:r w:rsidR="00855BAA" w:rsidRPr="008A2DE6">
        <w:rPr>
          <w:rFonts w:cs="Calibri"/>
          <w:sz w:val="22"/>
          <w:szCs w:val="22"/>
          <w:u w:val="none"/>
        </w:rPr>
        <w:t>/paper</w:t>
      </w:r>
      <w:r w:rsidR="00E235CB" w:rsidRPr="008A2DE6">
        <w:rPr>
          <w:rFonts w:cs="Calibri"/>
          <w:sz w:val="22"/>
          <w:szCs w:val="22"/>
          <w:u w:val="none"/>
        </w:rPr>
        <w:t>s</w:t>
      </w:r>
      <w:r w:rsidRPr="008A2DE6">
        <w:rPr>
          <w:rFonts w:cs="Calibri"/>
          <w:sz w:val="22"/>
          <w:szCs w:val="22"/>
          <w:u w:val="none"/>
        </w:rPr>
        <w:t xml:space="preserve">, libro, </w:t>
      </w:r>
      <w:r w:rsidR="00B03404" w:rsidRPr="008A2DE6">
        <w:rPr>
          <w:rFonts w:cs="Calibri"/>
          <w:sz w:val="22"/>
          <w:szCs w:val="22"/>
          <w:u w:val="none"/>
        </w:rPr>
        <w:t>parte</w:t>
      </w:r>
      <w:r w:rsidRPr="008A2DE6">
        <w:rPr>
          <w:rFonts w:cs="Calibri"/>
          <w:sz w:val="22"/>
          <w:szCs w:val="22"/>
          <w:u w:val="none"/>
        </w:rPr>
        <w:t xml:space="preserve"> de libro, </w:t>
      </w:r>
      <w:r w:rsidR="00BB0172" w:rsidRPr="008A2DE6">
        <w:rPr>
          <w:rFonts w:cs="Calibri"/>
          <w:sz w:val="22"/>
          <w:szCs w:val="22"/>
          <w:u w:val="none"/>
        </w:rPr>
        <w:t>trabajos en eventos publicados/</w:t>
      </w:r>
      <w:r w:rsidRPr="008A2DE6">
        <w:rPr>
          <w:rFonts w:cs="Calibri"/>
          <w:sz w:val="22"/>
          <w:szCs w:val="22"/>
          <w:u w:val="none"/>
        </w:rPr>
        <w:t xml:space="preserve">ponencia, etc.). </w:t>
      </w:r>
    </w:p>
    <w:p w14:paraId="03FC4966" w14:textId="7DF3E968" w:rsidR="00855BAA" w:rsidRPr="008A2DE6" w:rsidRDefault="00E235CB" w:rsidP="00E235CB">
      <w:pPr>
        <w:pStyle w:val="Ttulo3"/>
        <w:numPr>
          <w:ilvl w:val="0"/>
          <w:numId w:val="0"/>
        </w:numPr>
        <w:tabs>
          <w:tab w:val="left" w:pos="284"/>
        </w:tabs>
        <w:ind w:left="284"/>
        <w:jc w:val="both"/>
        <w:rPr>
          <w:rFonts w:cs="Calibri"/>
          <w:sz w:val="22"/>
          <w:szCs w:val="22"/>
          <w:u w:val="none"/>
        </w:rPr>
      </w:pPr>
      <w:r w:rsidRPr="008A2DE6">
        <w:rPr>
          <w:rFonts w:cs="Calibri"/>
          <w:sz w:val="22"/>
          <w:szCs w:val="22"/>
          <w:u w:val="none"/>
        </w:rPr>
        <w:t>Anexar los textos de las producciones en SIGEVA UNLAM.</w:t>
      </w:r>
      <w:r w:rsidRPr="008A2DE6">
        <w:rPr>
          <w:rStyle w:val="Refdenotaalpie"/>
          <w:rFonts w:cs="Calibri"/>
          <w:sz w:val="22"/>
          <w:szCs w:val="22"/>
          <w:u w:val="none"/>
        </w:rPr>
        <w:footnoteReference w:id="3"/>
      </w:r>
    </w:p>
    <w:tbl>
      <w:tblPr>
        <w:tblW w:w="8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253"/>
      </w:tblGrid>
      <w:tr w:rsidR="00BB0172" w14:paraId="22D8B694" w14:textId="77777777" w:rsidTr="00B23223">
        <w:trPr>
          <w:trHeight w:val="3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A110B" w14:textId="409E95BE" w:rsidR="00BB0172" w:rsidRPr="00E235CB" w:rsidRDefault="00BB0172" w:rsidP="00343F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Tipo</w:t>
            </w:r>
            <w:r w:rsidR="00F771DD" w:rsidRPr="00E235CB">
              <w:rPr>
                <w:rFonts w:asciiTheme="minorHAnsi" w:hAnsiTheme="minorHAnsi" w:cstheme="minorHAnsi"/>
                <w:sz w:val="22"/>
                <w:szCs w:val="22"/>
              </w:rPr>
              <w:t xml:space="preserve"> de</w:t>
            </w: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 xml:space="preserve"> Producción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742A5A1" w14:textId="797EC933" w:rsidR="00BB0172" w:rsidRPr="00E235CB" w:rsidRDefault="00DD0A24" w:rsidP="00343FE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alias w:val="Tipo de producción"/>
                <w:tag w:val="Tipo de producción"/>
                <w:id w:val="-54864040"/>
                <w:lock w:val="sdtLocked"/>
                <w:placeholder>
                  <w:docPart w:val="AD1ADCBD052140B9A59ED77E58DEEF5C"/>
                </w:placeholder>
                <w:dropDownList>
                  <w:listItem w:value="Elija un elemento de esta lista"/>
                  <w:listItem w:displayText="Artículos publicados en revistas" w:value="Artículos publicados en revistas"/>
                  <w:listItem w:displayText="Libros" w:value="Libros"/>
                  <w:listItem w:displayText="Partes de libros" w:value="Partes de libros"/>
                  <w:listItem w:displayText="Trabajos en eventos C-T publicados" w:value="Trabajos en eventos C-T publicados"/>
                </w:dropDownList>
              </w:sdtPr>
              <w:sdtEndPr/>
              <w:sdtContent>
                <w:r w:rsidR="00F7063C">
                  <w:rPr>
                    <w:rFonts w:asciiTheme="minorHAnsi" w:hAnsiTheme="minorHAnsi" w:cstheme="minorHAnsi"/>
                    <w:color w:val="000000"/>
                    <w:sz w:val="22"/>
                    <w:szCs w:val="22"/>
                  </w:rPr>
                  <w:t>Artículos publicados en revistas</w:t>
                </w:r>
              </w:sdtContent>
            </w:sdt>
          </w:p>
        </w:tc>
      </w:tr>
      <w:tr w:rsidR="00855BAA" w14:paraId="50A2E591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223B" w14:textId="5183B51F" w:rsidR="00855BAA" w:rsidRPr="00E235CB" w:rsidRDefault="0085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Título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2CD" w14:textId="77777777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55BAA" w14:paraId="0F1626EB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660" w14:textId="131B52AD" w:rsidR="00855BAA" w:rsidRPr="00E235CB" w:rsidRDefault="0085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Autor</w:t>
            </w:r>
            <w:r w:rsidR="00247F84" w:rsidRPr="00E235CB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ED88" w14:textId="77777777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55BAA" w14:paraId="2C018E29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B4CD" w14:textId="0F759B19" w:rsidR="00855BAA" w:rsidRPr="00E235CB" w:rsidRDefault="00B476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Editorial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F57D" w14:textId="77777777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55BAA" w14:paraId="622554F3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74E3" w14:textId="77777777" w:rsidR="00855BAA" w:rsidRPr="00E235CB" w:rsidRDefault="0085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18EE" w14:textId="77777777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55BAA" w14:paraId="648DA3D0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DD19" w14:textId="2FB2EBD3" w:rsidR="00855BAA" w:rsidRPr="00E235CB" w:rsidRDefault="00855B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 xml:space="preserve">Situación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D45D" w14:textId="25CCF151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 w:val="22"/>
                  <w:szCs w:val="22"/>
                </w:rPr>
                <w:alias w:val="Situación"/>
                <w:tag w:val="Situación"/>
                <w:id w:val="2074072934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En evaluación" w:value="En evaluación"/>
                  <w:listItem w:displayText="En prensa" w:value="En prensa"/>
                  <w:listItem w:displayText="Publicado" w:value="Publicado"/>
                </w:dropDownList>
              </w:sdtPr>
              <w:sdtEndPr/>
              <w:sdtContent>
                <w:r w:rsidR="00B47601" w:rsidRPr="00E235CB">
                  <w:rPr>
                    <w:rStyle w:val="Textodelmarcadordeposicin"/>
                    <w:rFonts w:asciiTheme="minorHAnsi" w:eastAsia="Calibri" w:hAnsiTheme="minorHAnsi" w:cstheme="minorHAnsi"/>
                    <w:sz w:val="22"/>
                    <w:szCs w:val="22"/>
                  </w:rPr>
                  <w:t>Elija un elemento.</w:t>
                </w:r>
              </w:sdtContent>
            </w:sdt>
          </w:p>
        </w:tc>
      </w:tr>
      <w:tr w:rsidR="00855BAA" w14:paraId="259937AA" w14:textId="77777777" w:rsidTr="00B23223">
        <w:trPr>
          <w:trHeight w:val="315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6051" w14:textId="7C8B64A8" w:rsidR="00855BAA" w:rsidRPr="00E235CB" w:rsidRDefault="00E235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 xml:space="preserve">DOI y/o </w:t>
            </w:r>
            <w:r w:rsidR="00855BAA" w:rsidRPr="00E235CB">
              <w:rPr>
                <w:rFonts w:asciiTheme="minorHAnsi" w:hAnsiTheme="minorHAnsi" w:cstheme="minorHAnsi"/>
                <w:sz w:val="22"/>
                <w:szCs w:val="22"/>
              </w:rPr>
              <w:t>Enlace</w:t>
            </w:r>
            <w:r w:rsidRPr="00E235CB">
              <w:rPr>
                <w:rFonts w:asciiTheme="minorHAnsi" w:hAnsiTheme="minorHAnsi" w:cstheme="minorHAnsi"/>
                <w:sz w:val="22"/>
                <w:szCs w:val="22"/>
              </w:rPr>
              <w:t>/link</w:t>
            </w:r>
            <w:r w:rsidR="00F771DD" w:rsidRPr="00E235CB">
              <w:rPr>
                <w:rFonts w:asciiTheme="minorHAnsi" w:hAnsiTheme="minorHAnsi" w:cstheme="minorHAnsi"/>
                <w:sz w:val="22"/>
                <w:szCs w:val="22"/>
              </w:rPr>
              <w:t xml:space="preserve"> (solo si está publicado)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9D625" w14:textId="77777777" w:rsidR="00855BAA" w:rsidRPr="00E235CB" w:rsidRDefault="00855BA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3A7FF91" w14:textId="77777777" w:rsidR="002C06F2" w:rsidRPr="00343FED" w:rsidRDefault="002C06F2" w:rsidP="00AA2959">
      <w:pPr>
        <w:jc w:val="both"/>
        <w:rPr>
          <w:rFonts w:ascii="Calibri" w:hAnsi="Calibri" w:cs="Calibri"/>
          <w:b/>
        </w:rPr>
      </w:pPr>
    </w:p>
    <w:p w14:paraId="4AD5C4C7" w14:textId="0F852956" w:rsidR="0034045B" w:rsidRPr="008A2DE6" w:rsidRDefault="00E477CE" w:rsidP="0034045B">
      <w:pPr>
        <w:pStyle w:val="Ttulo3"/>
        <w:numPr>
          <w:ilvl w:val="0"/>
          <w:numId w:val="0"/>
        </w:numPr>
        <w:jc w:val="both"/>
        <w:rPr>
          <w:rFonts w:cs="Calibri"/>
          <w:b w:val="0"/>
          <w:sz w:val="22"/>
          <w:szCs w:val="22"/>
          <w:u w:val="none"/>
          <w:lang w:val="es-AR"/>
        </w:rPr>
      </w:pPr>
      <w:r w:rsidRPr="008A2DE6">
        <w:rPr>
          <w:rFonts w:cs="Calibri"/>
          <w:sz w:val="22"/>
          <w:szCs w:val="22"/>
          <w:u w:val="none"/>
        </w:rPr>
        <w:t>C</w:t>
      </w:r>
      <w:r w:rsidR="0034045B" w:rsidRPr="008A2DE6">
        <w:rPr>
          <w:rFonts w:cs="Calibri"/>
          <w:sz w:val="22"/>
          <w:szCs w:val="22"/>
          <w:u w:val="none"/>
        </w:rPr>
        <w:t>. Vinculación</w:t>
      </w:r>
      <w:r w:rsidR="00910A09" w:rsidRPr="008A2DE6">
        <w:rPr>
          <w:rStyle w:val="Refdenotaalpie"/>
          <w:rFonts w:cs="Calibri"/>
          <w:sz w:val="22"/>
          <w:szCs w:val="22"/>
          <w:u w:val="none"/>
        </w:rPr>
        <w:footnoteReference w:id="4"/>
      </w:r>
      <w:r w:rsidR="00910A09" w:rsidRPr="008A2DE6">
        <w:rPr>
          <w:rFonts w:cs="Calibri"/>
          <w:sz w:val="22"/>
          <w:szCs w:val="22"/>
          <w:u w:val="none"/>
        </w:rPr>
        <w:t>:</w:t>
      </w:r>
      <w:r w:rsidR="0034045B" w:rsidRPr="008A2DE6">
        <w:rPr>
          <w:rFonts w:cs="Calibri"/>
          <w:b w:val="0"/>
          <w:sz w:val="22"/>
          <w:szCs w:val="22"/>
          <w:u w:val="none"/>
        </w:rPr>
        <w:t xml:space="preserve"> Indicar conformación de redes, intercambio científico</w:t>
      </w:r>
      <w:r w:rsidR="006E1638" w:rsidRPr="008A2DE6">
        <w:rPr>
          <w:rFonts w:cs="Calibri"/>
          <w:b w:val="0"/>
          <w:sz w:val="22"/>
          <w:szCs w:val="22"/>
          <w:u w:val="none"/>
        </w:rPr>
        <w:t xml:space="preserve"> con actores externos</w:t>
      </w:r>
      <w:r w:rsidR="0034045B" w:rsidRPr="008A2DE6">
        <w:rPr>
          <w:rFonts w:cs="Calibri"/>
          <w:b w:val="0"/>
          <w:sz w:val="22"/>
          <w:szCs w:val="22"/>
          <w:u w:val="none"/>
        </w:rPr>
        <w:t>, con otros grupos de investigación;</w:t>
      </w:r>
      <w:r w:rsidR="00FF0386" w:rsidRPr="008A2DE6">
        <w:rPr>
          <w:rFonts w:cs="Calibri"/>
          <w:b w:val="0"/>
          <w:sz w:val="22"/>
          <w:szCs w:val="22"/>
          <w:u w:val="none"/>
        </w:rPr>
        <w:t xml:space="preserve"> desarrollos;</w:t>
      </w:r>
      <w:r w:rsidR="0034045B" w:rsidRPr="008A2DE6">
        <w:rPr>
          <w:rFonts w:cs="Calibri"/>
          <w:b w:val="0"/>
          <w:sz w:val="22"/>
          <w:szCs w:val="22"/>
          <w:u w:val="none"/>
        </w:rPr>
        <w:t xml:space="preserve"> con el ámbito productivo o con entidades públicas</w:t>
      </w:r>
      <w:r w:rsidR="006E1638" w:rsidRPr="008A2DE6">
        <w:rPr>
          <w:rFonts w:cs="Calibri"/>
          <w:b w:val="0"/>
          <w:sz w:val="22"/>
          <w:szCs w:val="22"/>
          <w:u w:val="none"/>
        </w:rPr>
        <w:t>, etc</w:t>
      </w:r>
      <w:r w:rsidR="0034045B" w:rsidRPr="008A2DE6">
        <w:rPr>
          <w:rFonts w:cs="Calibri"/>
          <w:b w:val="0"/>
          <w:sz w:val="22"/>
          <w:szCs w:val="22"/>
          <w:u w:val="none"/>
        </w:rPr>
        <w:t>.</w:t>
      </w:r>
      <w:r w:rsidR="0034045B" w:rsidRPr="008A2DE6">
        <w:rPr>
          <w:rFonts w:cs="Calibri"/>
          <w:b w:val="0"/>
          <w:sz w:val="22"/>
          <w:szCs w:val="22"/>
          <w:u w:val="none"/>
          <w:lang w:val="es-AR"/>
        </w:rPr>
        <w:t xml:space="preserve"> </w:t>
      </w:r>
      <w:r w:rsidR="0034045B" w:rsidRPr="008A2DE6">
        <w:rPr>
          <w:rFonts w:cs="Calibri"/>
          <w:b w:val="0"/>
          <w:sz w:val="22"/>
          <w:szCs w:val="22"/>
          <w:u w:val="none"/>
        </w:rPr>
        <w:t xml:space="preserve">Desarrolle en </w:t>
      </w:r>
      <w:r w:rsidR="00F43C76" w:rsidRPr="008A2DE6">
        <w:rPr>
          <w:rFonts w:cs="Calibri"/>
          <w:b w:val="0"/>
          <w:sz w:val="22"/>
          <w:szCs w:val="22"/>
          <w:u w:val="none"/>
        </w:rPr>
        <w:t>una página</w:t>
      </w:r>
      <w:r w:rsidR="0034045B" w:rsidRPr="008A2DE6">
        <w:rPr>
          <w:rFonts w:cs="Calibri"/>
          <w:b w:val="0"/>
          <w:sz w:val="22"/>
          <w:szCs w:val="22"/>
          <w:u w:val="none"/>
        </w:rPr>
        <w:t>.</w:t>
      </w:r>
    </w:p>
    <w:p w14:paraId="72C82494" w14:textId="2B9128B0" w:rsidR="00DF13B1" w:rsidRPr="0049293B" w:rsidRDefault="00DF13B1" w:rsidP="0002060F">
      <w:pPr>
        <w:rPr>
          <w:rFonts w:ascii="Calibri" w:hAnsi="Calibri" w:cs="Calibri"/>
          <w:b/>
          <w:bCs/>
        </w:rPr>
      </w:pPr>
    </w:p>
    <w:p w14:paraId="40D3BC64" w14:textId="208E1F82" w:rsidR="00C678B5" w:rsidRPr="008A2DE6" w:rsidRDefault="00E477CE" w:rsidP="00343FED">
      <w:pPr>
        <w:pStyle w:val="Ttulo3"/>
        <w:numPr>
          <w:ilvl w:val="0"/>
          <w:numId w:val="0"/>
        </w:numPr>
        <w:jc w:val="both"/>
        <w:rPr>
          <w:rFonts w:cs="Calibri"/>
          <w:sz w:val="22"/>
          <w:szCs w:val="22"/>
          <w:u w:val="none"/>
        </w:rPr>
      </w:pPr>
      <w:r w:rsidRPr="008A2DE6">
        <w:rPr>
          <w:rFonts w:cs="Calibri"/>
          <w:sz w:val="22"/>
          <w:szCs w:val="22"/>
          <w:u w:val="none"/>
        </w:rPr>
        <w:t>D</w:t>
      </w:r>
      <w:r w:rsidR="0034045B" w:rsidRPr="008A2DE6">
        <w:rPr>
          <w:rFonts w:cs="Calibri"/>
          <w:sz w:val="22"/>
          <w:szCs w:val="22"/>
          <w:u w:val="none"/>
        </w:rPr>
        <w:t xml:space="preserve">. </w:t>
      </w:r>
      <w:r w:rsidR="000A0F84" w:rsidRPr="008A2DE6">
        <w:rPr>
          <w:rFonts w:cs="Calibri"/>
          <w:sz w:val="22"/>
          <w:szCs w:val="22"/>
          <w:u w:val="none"/>
        </w:rPr>
        <w:t xml:space="preserve">Otra información. Incluir toda otra información que </w:t>
      </w:r>
      <w:r w:rsidR="00E235CB" w:rsidRPr="008A2DE6">
        <w:rPr>
          <w:rFonts w:cs="Calibri"/>
          <w:sz w:val="22"/>
          <w:szCs w:val="22"/>
          <w:u w:val="none"/>
        </w:rPr>
        <w:t>el Director</w:t>
      </w:r>
      <w:r w:rsidR="000A0F84" w:rsidRPr="008A2DE6">
        <w:rPr>
          <w:rFonts w:cs="Calibri"/>
          <w:sz w:val="22"/>
          <w:szCs w:val="22"/>
          <w:u w:val="none"/>
        </w:rPr>
        <w:t xml:space="preserve"> considere pertinente.</w:t>
      </w:r>
    </w:p>
    <w:p w14:paraId="00253C66" w14:textId="22EA02B4" w:rsidR="00F26DC3" w:rsidRPr="008A2DE6" w:rsidRDefault="00E477CE" w:rsidP="00343FED">
      <w:pPr>
        <w:pStyle w:val="Ttulo3"/>
        <w:numPr>
          <w:ilvl w:val="0"/>
          <w:numId w:val="0"/>
        </w:numPr>
        <w:jc w:val="both"/>
        <w:rPr>
          <w:rFonts w:cs="Calibri"/>
          <w:sz w:val="22"/>
          <w:szCs w:val="22"/>
          <w:u w:val="none"/>
        </w:rPr>
      </w:pPr>
      <w:r w:rsidRPr="008A2DE6">
        <w:rPr>
          <w:rFonts w:cs="Calibri"/>
          <w:sz w:val="22"/>
          <w:szCs w:val="22"/>
          <w:u w:val="none"/>
        </w:rPr>
        <w:t>E</w:t>
      </w:r>
      <w:r w:rsidR="00F26DC3" w:rsidRPr="008A2DE6">
        <w:rPr>
          <w:rFonts w:cs="Calibri"/>
          <w:sz w:val="22"/>
          <w:szCs w:val="22"/>
          <w:u w:val="none"/>
        </w:rPr>
        <w:t>. Cuerpo de anexos:</w:t>
      </w:r>
    </w:p>
    <w:p w14:paraId="42959EB3" w14:textId="01FBF0D5" w:rsidR="004D315F" w:rsidRPr="00B23223" w:rsidRDefault="00F26DC3" w:rsidP="004D315F">
      <w:pPr>
        <w:pStyle w:val="Prrafodelista"/>
        <w:numPr>
          <w:ilvl w:val="0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 xml:space="preserve">Anexo I: </w:t>
      </w:r>
    </w:p>
    <w:p w14:paraId="0F88A697" w14:textId="35632DF5" w:rsidR="004D315F" w:rsidRPr="00B23223" w:rsidRDefault="004D315F" w:rsidP="004D315F">
      <w:pPr>
        <w:pStyle w:val="Prrafodelista"/>
        <w:numPr>
          <w:ilvl w:val="1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FPI-013: Evaluación de alumnos integrantes. (</w:t>
      </w:r>
      <w:r w:rsidR="007768B0" w:rsidRPr="00B23223">
        <w:rPr>
          <w:rFonts w:cs="Calibri"/>
          <w:sz w:val="20"/>
          <w:szCs w:val="20"/>
          <w:lang w:val="es-AR"/>
        </w:rPr>
        <w:t>de</w:t>
      </w:r>
      <w:r w:rsidRPr="00B23223">
        <w:rPr>
          <w:rFonts w:cs="Calibri"/>
          <w:sz w:val="20"/>
          <w:szCs w:val="20"/>
          <w:lang w:val="es-AR"/>
        </w:rPr>
        <w:t xml:space="preserve"> corresponde</w:t>
      </w:r>
      <w:r w:rsidR="007768B0" w:rsidRPr="00B23223">
        <w:rPr>
          <w:rFonts w:cs="Calibri"/>
          <w:sz w:val="20"/>
          <w:szCs w:val="20"/>
          <w:lang w:val="es-AR"/>
        </w:rPr>
        <w:t>r</w:t>
      </w:r>
      <w:r w:rsidRPr="00B23223">
        <w:rPr>
          <w:rFonts w:cs="Calibri"/>
          <w:sz w:val="20"/>
          <w:szCs w:val="20"/>
          <w:lang w:val="es-AR"/>
        </w:rPr>
        <w:t>)</w:t>
      </w:r>
    </w:p>
    <w:p w14:paraId="59CAF0B1" w14:textId="6E3F33FC" w:rsidR="004D315F" w:rsidRPr="00B23223" w:rsidRDefault="004D315F" w:rsidP="004D315F">
      <w:pPr>
        <w:pStyle w:val="Prrafodelista"/>
        <w:numPr>
          <w:ilvl w:val="1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FPI-014: Comprobante de liquidación y rendición de viáticos. (</w:t>
      </w:r>
      <w:r w:rsidR="007768B0" w:rsidRPr="00B23223">
        <w:rPr>
          <w:rFonts w:cs="Calibri"/>
          <w:sz w:val="20"/>
          <w:szCs w:val="20"/>
          <w:lang w:val="es-AR"/>
        </w:rPr>
        <w:t>de</w:t>
      </w:r>
      <w:r w:rsidRPr="00B23223">
        <w:rPr>
          <w:rFonts w:cs="Calibri"/>
          <w:sz w:val="20"/>
          <w:szCs w:val="20"/>
          <w:lang w:val="es-AR"/>
        </w:rPr>
        <w:t xml:space="preserve"> corresponde</w:t>
      </w:r>
      <w:r w:rsidR="007768B0" w:rsidRPr="00B23223">
        <w:rPr>
          <w:rFonts w:cs="Calibri"/>
          <w:sz w:val="20"/>
          <w:szCs w:val="20"/>
          <w:lang w:val="es-AR"/>
        </w:rPr>
        <w:t>r</w:t>
      </w:r>
      <w:r w:rsidRPr="00B23223">
        <w:rPr>
          <w:rFonts w:cs="Calibri"/>
          <w:sz w:val="20"/>
          <w:szCs w:val="20"/>
          <w:lang w:val="es-AR"/>
        </w:rPr>
        <w:t>)</w:t>
      </w:r>
    </w:p>
    <w:p w14:paraId="1E5C0962" w14:textId="5B48C412" w:rsidR="004D315F" w:rsidRPr="00B23223" w:rsidRDefault="00E52662" w:rsidP="004D315F">
      <w:pPr>
        <w:pStyle w:val="Prrafodelista"/>
        <w:numPr>
          <w:ilvl w:val="1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FPI-015: Rendición de gastos del proyecto de investigación</w:t>
      </w:r>
      <w:r w:rsidR="00E235CB" w:rsidRPr="00B23223">
        <w:rPr>
          <w:rFonts w:cs="Calibri"/>
          <w:sz w:val="20"/>
          <w:szCs w:val="20"/>
          <w:lang w:val="es-AR"/>
        </w:rPr>
        <w:t>.</w:t>
      </w:r>
    </w:p>
    <w:p w14:paraId="0805D85C" w14:textId="2A84E544" w:rsidR="00ED4ACA" w:rsidRPr="00B23223" w:rsidRDefault="00ED4ACA" w:rsidP="00ED4ACA">
      <w:pPr>
        <w:pStyle w:val="Prrafodelista"/>
        <w:numPr>
          <w:ilvl w:val="1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FPI-03</w:t>
      </w:r>
      <w:r w:rsidR="00DD0A24">
        <w:rPr>
          <w:rFonts w:cs="Calibri"/>
          <w:sz w:val="20"/>
          <w:szCs w:val="20"/>
          <w:lang w:val="es-AR"/>
        </w:rPr>
        <w:t>8</w:t>
      </w:r>
      <w:r w:rsidRPr="00B23223">
        <w:rPr>
          <w:rFonts w:cs="Calibri"/>
          <w:sz w:val="20"/>
          <w:szCs w:val="20"/>
          <w:lang w:val="es-AR"/>
        </w:rPr>
        <w:t>: Formulario de reasignación de fondos en Presupuesto.</w:t>
      </w:r>
      <w:r w:rsidR="007768B0" w:rsidRPr="00B23223">
        <w:rPr>
          <w:rFonts w:cs="Calibri"/>
          <w:sz w:val="20"/>
          <w:szCs w:val="20"/>
          <w:lang w:val="es-AR"/>
        </w:rPr>
        <w:t xml:space="preserve"> (de corresponder)</w:t>
      </w:r>
    </w:p>
    <w:p w14:paraId="43568990" w14:textId="06AF277D" w:rsidR="00E235CB" w:rsidRPr="00B23223" w:rsidRDefault="00586500" w:rsidP="00E235CB">
      <w:pPr>
        <w:pStyle w:val="Prrafodelista"/>
        <w:numPr>
          <w:ilvl w:val="0"/>
          <w:numId w:val="26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Anexo II: FPI 017</w:t>
      </w:r>
      <w:r w:rsidR="007768B0" w:rsidRPr="00B23223">
        <w:rPr>
          <w:rFonts w:cs="Calibri"/>
          <w:sz w:val="20"/>
          <w:szCs w:val="20"/>
          <w:lang w:val="es-AR"/>
        </w:rPr>
        <w:t xml:space="preserve"> </w:t>
      </w:r>
      <w:r w:rsidRPr="00B23223">
        <w:rPr>
          <w:rStyle w:val="Refdenotaalpie"/>
          <w:rFonts w:cs="Calibri"/>
          <w:sz w:val="20"/>
          <w:szCs w:val="20"/>
          <w:lang w:val="es-AR"/>
        </w:rPr>
        <w:footnoteReference w:id="5"/>
      </w:r>
      <w:r w:rsidRPr="00B23223">
        <w:rPr>
          <w:rFonts w:cs="Calibri"/>
          <w:sz w:val="20"/>
          <w:szCs w:val="20"/>
          <w:lang w:val="es-AR"/>
        </w:rPr>
        <w:t xml:space="preserve"> Alta patrimonial de los bienes adquiridos con presupuesto del proyecto</w:t>
      </w:r>
      <w:r w:rsidR="007768B0" w:rsidRPr="00B23223">
        <w:rPr>
          <w:rFonts w:cs="Calibri"/>
          <w:sz w:val="20"/>
          <w:szCs w:val="20"/>
          <w:lang w:val="es-AR"/>
        </w:rPr>
        <w:t>.</w:t>
      </w:r>
      <w:r w:rsidRPr="00B23223">
        <w:rPr>
          <w:rFonts w:cs="Calibri"/>
          <w:sz w:val="20"/>
          <w:szCs w:val="20"/>
          <w:lang w:val="es-AR"/>
        </w:rPr>
        <w:t xml:space="preserve"> </w:t>
      </w:r>
    </w:p>
    <w:p w14:paraId="4F4B883E" w14:textId="77777777" w:rsidR="00DC2E9F" w:rsidRPr="00DC2E9F" w:rsidRDefault="00E235CB" w:rsidP="00DC2E9F">
      <w:pPr>
        <w:pStyle w:val="Prrafodelista"/>
        <w:numPr>
          <w:ilvl w:val="0"/>
          <w:numId w:val="34"/>
        </w:numPr>
        <w:rPr>
          <w:rFonts w:cs="Calibri"/>
          <w:sz w:val="20"/>
          <w:szCs w:val="20"/>
          <w:lang w:val="es-AR"/>
        </w:rPr>
      </w:pPr>
      <w:r w:rsidRPr="00B23223">
        <w:rPr>
          <w:rFonts w:cs="Calibri"/>
          <w:sz w:val="20"/>
          <w:szCs w:val="20"/>
          <w:lang w:val="es-AR"/>
        </w:rPr>
        <w:t>Disposición del Decano y nota de elevación del Director del Proyecto justificando “alta y/o” baja de cada integrante del equipo de investigación.</w:t>
      </w:r>
      <w:r w:rsidR="007A78D6" w:rsidRPr="00DC2E9F">
        <w:rPr>
          <w:rFonts w:cs="Calibri"/>
        </w:rPr>
        <w:t xml:space="preserve">     </w:t>
      </w:r>
      <w:r w:rsidR="003D3A29" w:rsidRPr="00DC2E9F">
        <w:rPr>
          <w:rFonts w:cs="Calibri"/>
        </w:rPr>
        <w:t xml:space="preserve">   </w:t>
      </w:r>
      <w:r w:rsidR="007A78D6" w:rsidRPr="00DC2E9F">
        <w:rPr>
          <w:rFonts w:cs="Calibri"/>
        </w:rPr>
        <w:t xml:space="preserve"> </w:t>
      </w:r>
    </w:p>
    <w:p w14:paraId="63073B03" w14:textId="77777777" w:rsidR="00DC2E9F" w:rsidRDefault="00DC2E9F" w:rsidP="00DC2E9F">
      <w:pPr>
        <w:ind w:left="1080"/>
        <w:jc w:val="right"/>
        <w:rPr>
          <w:rFonts w:asciiTheme="minorHAnsi" w:hAnsiTheme="minorHAnsi" w:cstheme="minorHAnsi"/>
          <w:sz w:val="16"/>
          <w:szCs w:val="16"/>
        </w:rPr>
      </w:pPr>
    </w:p>
    <w:p w14:paraId="09A2706C" w14:textId="77777777" w:rsidR="00DC2E9F" w:rsidRDefault="00DC2E9F" w:rsidP="00DC2E9F">
      <w:pPr>
        <w:ind w:left="1080"/>
        <w:jc w:val="right"/>
        <w:rPr>
          <w:rFonts w:asciiTheme="minorHAnsi" w:hAnsiTheme="minorHAnsi" w:cstheme="minorHAnsi"/>
          <w:sz w:val="16"/>
          <w:szCs w:val="16"/>
        </w:rPr>
      </w:pPr>
    </w:p>
    <w:p w14:paraId="4CAE134E" w14:textId="77777777" w:rsidR="00DC2E9F" w:rsidRDefault="00DC2E9F" w:rsidP="00DC2E9F">
      <w:pPr>
        <w:ind w:left="1080"/>
        <w:jc w:val="right"/>
        <w:rPr>
          <w:rFonts w:asciiTheme="minorHAnsi" w:hAnsiTheme="minorHAnsi" w:cstheme="minorHAnsi"/>
          <w:sz w:val="16"/>
          <w:szCs w:val="16"/>
        </w:rPr>
      </w:pPr>
    </w:p>
    <w:p w14:paraId="1AE8FD06" w14:textId="28712C20" w:rsidR="009D42F7" w:rsidRDefault="009D42F7" w:rsidP="004611E1">
      <w:pPr>
        <w:ind w:left="1080"/>
        <w:jc w:val="center"/>
        <w:rPr>
          <w:rFonts w:asciiTheme="minorHAnsi" w:hAnsiTheme="minorHAnsi" w:cstheme="minorHAnsi"/>
          <w:sz w:val="16"/>
          <w:szCs w:val="16"/>
        </w:rPr>
      </w:pPr>
      <w:r w:rsidRPr="00DC2E9F">
        <w:rPr>
          <w:rFonts w:asciiTheme="minorHAnsi" w:hAnsiTheme="minorHAnsi" w:cstheme="minorHAnsi"/>
          <w:sz w:val="16"/>
          <w:szCs w:val="16"/>
        </w:rPr>
        <w:t>Firma y aclaración</w:t>
      </w:r>
      <w:r w:rsidR="00DC2E9F" w:rsidRPr="00DC2E9F">
        <w:rPr>
          <w:rFonts w:asciiTheme="minorHAnsi" w:hAnsiTheme="minorHAnsi" w:cstheme="minorHAnsi"/>
          <w:sz w:val="16"/>
          <w:szCs w:val="16"/>
        </w:rPr>
        <w:t xml:space="preserve"> Director Proyecto</w:t>
      </w:r>
    </w:p>
    <w:p w14:paraId="7CEE5FDC" w14:textId="37666D15" w:rsidR="00DC2E9F" w:rsidRPr="00DC2E9F" w:rsidRDefault="00DC2E9F" w:rsidP="004611E1">
      <w:pPr>
        <w:ind w:left="1080"/>
        <w:rPr>
          <w:rFonts w:asciiTheme="minorHAnsi" w:hAnsiTheme="minorHAnsi" w:cstheme="minorHAnsi"/>
          <w:sz w:val="16"/>
          <w:szCs w:val="16"/>
          <w:lang w:val="es-AR"/>
        </w:rPr>
      </w:pPr>
      <w:r>
        <w:rPr>
          <w:rFonts w:asciiTheme="minorHAnsi" w:hAnsiTheme="minorHAnsi" w:cstheme="minorHAnsi"/>
          <w:sz w:val="16"/>
          <w:szCs w:val="16"/>
        </w:rPr>
        <w:t xml:space="preserve">Fecha: </w:t>
      </w:r>
    </w:p>
    <w:sectPr w:rsidR="00DC2E9F" w:rsidRPr="00DC2E9F" w:rsidSect="008A2DE6">
      <w:headerReference w:type="default" r:id="rId8"/>
      <w:footerReference w:type="even" r:id="rId9"/>
      <w:footerReference w:type="default" r:id="rId10"/>
      <w:pgSz w:w="12242" w:h="15842" w:code="1"/>
      <w:pgMar w:top="141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8094B" w14:textId="77777777" w:rsidR="000873BE" w:rsidRDefault="000873BE" w:rsidP="009D42F7">
      <w:r>
        <w:separator/>
      </w:r>
    </w:p>
  </w:endnote>
  <w:endnote w:type="continuationSeparator" w:id="0">
    <w:p w14:paraId="75896328" w14:textId="77777777" w:rsidR="000873BE" w:rsidRDefault="000873BE" w:rsidP="009D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C9C0" w14:textId="77777777" w:rsidR="00F270DC" w:rsidRDefault="00F270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798B43" w14:textId="77777777" w:rsidR="00F270DC" w:rsidRDefault="00F270D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B8A65" w14:textId="729DB3F3" w:rsidR="003960AC" w:rsidRPr="003960AC" w:rsidRDefault="007973F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754E">
      <w:rPr>
        <w:noProof/>
      </w:rPr>
      <w:t>5</w:t>
    </w:r>
    <w:r>
      <w:rPr>
        <w:noProof/>
      </w:rPr>
      <w:fldChar w:fldCharType="end"/>
    </w:r>
  </w:p>
  <w:p w14:paraId="4948FE50" w14:textId="77777777" w:rsidR="00F270DC" w:rsidRDefault="00F270D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80632" w14:textId="77777777" w:rsidR="000873BE" w:rsidRDefault="000873BE" w:rsidP="009D42F7">
      <w:r>
        <w:separator/>
      </w:r>
    </w:p>
  </w:footnote>
  <w:footnote w:type="continuationSeparator" w:id="0">
    <w:p w14:paraId="1132B58F" w14:textId="77777777" w:rsidR="000873BE" w:rsidRDefault="000873BE" w:rsidP="009D42F7">
      <w:r>
        <w:continuationSeparator/>
      </w:r>
    </w:p>
  </w:footnote>
  <w:footnote w:id="1">
    <w:p w14:paraId="54355624" w14:textId="1AD0D4AA" w:rsidR="006309F8" w:rsidRPr="00E235CB" w:rsidRDefault="006309F8" w:rsidP="00E235CB">
      <w:pPr>
        <w:pStyle w:val="Prrafodelista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E235CB">
        <w:rPr>
          <w:rStyle w:val="Refdenotaalpie"/>
          <w:rFonts w:asciiTheme="minorHAnsi" w:hAnsiTheme="minorHAnsi" w:cstheme="minorHAnsi"/>
          <w:sz w:val="18"/>
          <w:szCs w:val="18"/>
        </w:rPr>
        <w:footnoteRef/>
      </w:r>
      <w:r w:rsidRPr="00E235CB">
        <w:rPr>
          <w:rFonts w:asciiTheme="minorHAnsi" w:hAnsiTheme="minorHAnsi" w:cstheme="minorHAnsi"/>
          <w:sz w:val="18"/>
          <w:szCs w:val="18"/>
        </w:rPr>
        <w:t xml:space="preserve"> Los Programas de Investigación de la UNLaM están acreditados con resolución rectoral, según lo indica la Resolución HCS Nº 014/15</w:t>
      </w:r>
      <w:r w:rsidR="00E235CB" w:rsidRPr="00E235CB">
        <w:rPr>
          <w:rFonts w:asciiTheme="minorHAnsi" w:hAnsiTheme="minorHAnsi" w:cstheme="minorHAnsi"/>
          <w:sz w:val="18"/>
          <w:szCs w:val="18"/>
        </w:rPr>
        <w:t>. Acerca de los</w:t>
      </w:r>
      <w:r w:rsidRPr="00E235CB">
        <w:rPr>
          <w:rFonts w:asciiTheme="minorHAnsi" w:hAnsiTheme="minorHAnsi" w:cstheme="minorHAnsi"/>
          <w:sz w:val="18"/>
          <w:szCs w:val="18"/>
        </w:rPr>
        <w:t xml:space="preserve"> </w:t>
      </w:r>
      <w:r w:rsidRPr="00E235CB">
        <w:rPr>
          <w:rFonts w:asciiTheme="minorHAnsi" w:hAnsiTheme="minorHAnsi" w:cstheme="minorHAnsi"/>
          <w:b/>
          <w:sz w:val="18"/>
          <w:szCs w:val="18"/>
        </w:rPr>
        <w:t xml:space="preserve">Lineamientos generales para el establecimiento, desarrollo y gestión de Programas de Investigación </w:t>
      </w:r>
      <w:r w:rsidR="00E235CB" w:rsidRPr="00E235CB">
        <w:rPr>
          <w:rFonts w:asciiTheme="minorHAnsi" w:hAnsiTheme="minorHAnsi" w:cstheme="minorHAnsi"/>
          <w:b/>
          <w:sz w:val="18"/>
          <w:szCs w:val="18"/>
        </w:rPr>
        <w:t>UNLaM</w:t>
      </w:r>
      <w:r w:rsidR="00E235CB" w:rsidRPr="00E235CB">
        <w:rPr>
          <w:rFonts w:asciiTheme="minorHAnsi" w:hAnsiTheme="minorHAnsi" w:cstheme="minorHAnsi"/>
          <w:sz w:val="18"/>
          <w:szCs w:val="18"/>
        </w:rPr>
        <w:t>, sugerimos c</w:t>
      </w:r>
      <w:r w:rsidRPr="00E235CB">
        <w:rPr>
          <w:rFonts w:asciiTheme="minorHAnsi" w:hAnsiTheme="minorHAnsi" w:cstheme="minorHAnsi"/>
          <w:sz w:val="18"/>
          <w:szCs w:val="18"/>
        </w:rPr>
        <w:t xml:space="preserve">onsultar en el </w:t>
      </w:r>
      <w:r w:rsidR="00E235CB" w:rsidRPr="00E235CB">
        <w:rPr>
          <w:rFonts w:asciiTheme="minorHAnsi" w:hAnsiTheme="minorHAnsi" w:cstheme="minorHAnsi"/>
          <w:sz w:val="18"/>
          <w:szCs w:val="18"/>
        </w:rPr>
        <w:t>D</w:t>
      </w:r>
      <w:r w:rsidRPr="00E235CB">
        <w:rPr>
          <w:rFonts w:asciiTheme="minorHAnsi" w:hAnsiTheme="minorHAnsi" w:cstheme="minorHAnsi"/>
          <w:sz w:val="18"/>
          <w:szCs w:val="18"/>
        </w:rPr>
        <w:t xml:space="preserve">epartamento </w:t>
      </w:r>
      <w:r w:rsidR="00E235CB" w:rsidRPr="00E235CB">
        <w:rPr>
          <w:rFonts w:asciiTheme="minorHAnsi" w:hAnsiTheme="minorHAnsi" w:cstheme="minorHAnsi"/>
          <w:sz w:val="18"/>
          <w:szCs w:val="18"/>
        </w:rPr>
        <w:t>A</w:t>
      </w:r>
      <w:r w:rsidRPr="00E235CB">
        <w:rPr>
          <w:rFonts w:asciiTheme="minorHAnsi" w:hAnsiTheme="minorHAnsi" w:cstheme="minorHAnsi"/>
          <w:sz w:val="18"/>
          <w:szCs w:val="18"/>
        </w:rPr>
        <w:t xml:space="preserve">cadémico correspondiente </w:t>
      </w:r>
      <w:r w:rsidR="00E235CB" w:rsidRPr="00E235CB">
        <w:rPr>
          <w:rFonts w:asciiTheme="minorHAnsi" w:hAnsiTheme="minorHAnsi" w:cstheme="minorHAnsi"/>
          <w:sz w:val="18"/>
          <w:szCs w:val="18"/>
        </w:rPr>
        <w:t xml:space="preserve">a </w:t>
      </w:r>
      <w:r w:rsidRPr="00E235CB">
        <w:rPr>
          <w:rFonts w:asciiTheme="minorHAnsi" w:hAnsiTheme="minorHAnsi" w:cstheme="minorHAnsi"/>
          <w:sz w:val="18"/>
          <w:szCs w:val="18"/>
        </w:rPr>
        <w:t>la inscripción del proyecto</w:t>
      </w:r>
      <w:r w:rsidR="00E235CB" w:rsidRPr="00E235CB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609CA68C" w14:textId="4EE5E556" w:rsidR="00E477CE" w:rsidRPr="006B24CD" w:rsidRDefault="00E477CE" w:rsidP="00C419D6">
      <w:pPr>
        <w:pStyle w:val="Textonotapie"/>
        <w:jc w:val="both"/>
        <w:rPr>
          <w:rFonts w:ascii="Calibri" w:hAnsi="Calibri" w:cs="Calibri"/>
          <w:bCs/>
          <w:sz w:val="18"/>
          <w:szCs w:val="18"/>
        </w:rPr>
      </w:pPr>
      <w:r w:rsidRPr="00E235CB">
        <w:rPr>
          <w:rStyle w:val="Refdenotaalpie"/>
          <w:sz w:val="18"/>
          <w:szCs w:val="18"/>
        </w:rPr>
        <w:footnoteRef/>
      </w:r>
      <w:r w:rsidRPr="00E235CB">
        <w:rPr>
          <w:sz w:val="18"/>
          <w:szCs w:val="18"/>
        </w:rPr>
        <w:t xml:space="preserve"> </w:t>
      </w:r>
      <w:r w:rsidRPr="00E235CB">
        <w:rPr>
          <w:rFonts w:ascii="Calibri" w:hAnsi="Calibri" w:cs="Calibri"/>
          <w:bCs/>
          <w:sz w:val="18"/>
          <w:szCs w:val="18"/>
        </w:rPr>
        <w:t xml:space="preserve">Actualizar todos los ítems en el </w:t>
      </w:r>
      <w:r w:rsidRPr="00E235CB">
        <w:rPr>
          <w:rFonts w:ascii="Calibri" w:hAnsi="Calibri" w:cs="Calibri"/>
          <w:b/>
          <w:i/>
          <w:iCs/>
          <w:sz w:val="18"/>
          <w:szCs w:val="18"/>
        </w:rPr>
        <w:t>Banco de datos de actividades de CyT del SIGEVA UNLAM</w:t>
      </w:r>
      <w:r w:rsidRPr="00E235CB">
        <w:rPr>
          <w:rFonts w:ascii="Calibri" w:hAnsi="Calibri" w:cs="Calibri"/>
          <w:bCs/>
          <w:sz w:val="18"/>
          <w:szCs w:val="18"/>
        </w:rPr>
        <w:t xml:space="preserve"> (del Director y </w:t>
      </w:r>
      <w:r w:rsidR="007768B0">
        <w:rPr>
          <w:rFonts w:ascii="Calibri" w:hAnsi="Calibri" w:cs="Calibri"/>
          <w:bCs/>
          <w:sz w:val="18"/>
          <w:szCs w:val="18"/>
        </w:rPr>
        <w:t>de los</w:t>
      </w:r>
      <w:r w:rsidRPr="00E235CB">
        <w:rPr>
          <w:rFonts w:ascii="Calibri" w:hAnsi="Calibri" w:cs="Calibri"/>
          <w:bCs/>
          <w:sz w:val="18"/>
          <w:szCs w:val="18"/>
        </w:rPr>
        <w:t xml:space="preserve"> integrantes del </w:t>
      </w:r>
      <w:r w:rsidR="007768B0">
        <w:rPr>
          <w:rFonts w:ascii="Calibri" w:hAnsi="Calibri" w:cs="Calibri"/>
          <w:bCs/>
          <w:sz w:val="18"/>
          <w:szCs w:val="18"/>
        </w:rPr>
        <w:t>P</w:t>
      </w:r>
      <w:r w:rsidRPr="00E235CB">
        <w:rPr>
          <w:rFonts w:ascii="Calibri" w:hAnsi="Calibri" w:cs="Calibri"/>
          <w:bCs/>
          <w:sz w:val="18"/>
          <w:szCs w:val="18"/>
        </w:rPr>
        <w:t xml:space="preserve">royecto), en especial </w:t>
      </w:r>
      <w:r w:rsidR="007768B0">
        <w:rPr>
          <w:rFonts w:ascii="Calibri" w:hAnsi="Calibri" w:cs="Calibri"/>
          <w:bCs/>
          <w:sz w:val="18"/>
          <w:szCs w:val="18"/>
        </w:rPr>
        <w:t>“</w:t>
      </w:r>
      <w:r w:rsidRPr="00E235CB">
        <w:rPr>
          <w:rFonts w:ascii="Calibri" w:hAnsi="Calibri" w:cs="Calibri"/>
          <w:b/>
          <w:sz w:val="18"/>
          <w:szCs w:val="18"/>
        </w:rPr>
        <w:t>Antecedentes</w:t>
      </w:r>
      <w:r w:rsidRPr="00E235CB">
        <w:rPr>
          <w:rFonts w:ascii="Calibri" w:hAnsi="Calibri" w:cs="Calibri"/>
          <w:bCs/>
          <w:sz w:val="18"/>
          <w:szCs w:val="18"/>
        </w:rPr>
        <w:t xml:space="preserve"> y </w:t>
      </w:r>
      <w:r w:rsidRPr="00E235CB">
        <w:rPr>
          <w:rFonts w:ascii="Calibri" w:hAnsi="Calibri" w:cs="Calibri"/>
          <w:b/>
          <w:sz w:val="18"/>
          <w:szCs w:val="18"/>
        </w:rPr>
        <w:t>Producciones y Servicios</w:t>
      </w:r>
      <w:r w:rsidR="007768B0">
        <w:rPr>
          <w:rFonts w:ascii="Calibri" w:hAnsi="Calibri" w:cs="Calibri"/>
          <w:b/>
          <w:sz w:val="18"/>
          <w:szCs w:val="18"/>
        </w:rPr>
        <w:t>”</w:t>
      </w:r>
      <w:r w:rsidR="006B24CD">
        <w:rPr>
          <w:rFonts w:ascii="Calibri" w:hAnsi="Calibri" w:cs="Calibri"/>
          <w:bCs/>
          <w:sz w:val="18"/>
          <w:szCs w:val="18"/>
        </w:rPr>
        <w:t>. Ver:</w:t>
      </w:r>
      <w:r w:rsidR="00AE7F7C" w:rsidRPr="00E235CB">
        <w:rPr>
          <w:noProof/>
          <w:sz w:val="18"/>
          <w:szCs w:val="18"/>
        </w:rPr>
        <w:drawing>
          <wp:inline distT="0" distB="0" distL="0" distR="0" wp14:anchorId="63CC0BEC" wp14:editId="25F25778">
            <wp:extent cx="241160" cy="125604"/>
            <wp:effectExtent l="0" t="0" r="6985" b="8255"/>
            <wp:docPr id="1553828098" name="Imagen 1" descr="YouTube Latinoamér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ube Latinoaméric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2318" r="2021" b="26652"/>
                    <a:stretch/>
                  </pic:blipFill>
                  <pic:spPr bwMode="auto">
                    <a:xfrm>
                      <a:off x="0" y="0"/>
                      <a:ext cx="241868" cy="12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2" w:history="1">
        <w:r w:rsidRPr="00E235CB">
          <w:rPr>
            <w:rStyle w:val="Hipervnculo"/>
            <w:rFonts w:ascii="Calibri" w:hAnsi="Calibri" w:cs="Calibri"/>
            <w:bCs/>
            <w:i/>
            <w:iCs/>
            <w:sz w:val="18"/>
            <w:szCs w:val="18"/>
          </w:rPr>
          <w:t>www.youtube.com/@cytunlam</w:t>
        </w:r>
      </w:hyperlink>
      <w:r w:rsidR="00AE7F7C" w:rsidRPr="00E235CB">
        <w:rPr>
          <w:noProof/>
          <w:sz w:val="18"/>
          <w:szCs w:val="18"/>
        </w:rPr>
        <w:drawing>
          <wp:inline distT="0" distB="0" distL="0" distR="0" wp14:anchorId="61F2DDC1" wp14:editId="47D5B611">
            <wp:extent cx="241160" cy="125604"/>
            <wp:effectExtent l="0" t="0" r="6985" b="8255"/>
            <wp:docPr id="1281758759" name="Imagen 1" descr="YouTube Latinoaméric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Tube Latinoamérica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2318" r="2021" b="26652"/>
                    <a:stretch/>
                  </pic:blipFill>
                  <pic:spPr bwMode="auto">
                    <a:xfrm>
                      <a:off x="0" y="0"/>
                      <a:ext cx="241868" cy="12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  <w:footnote w:id="3">
    <w:p w14:paraId="03F0096B" w14:textId="56BFD66D" w:rsidR="00E235CB" w:rsidRPr="00E235CB" w:rsidRDefault="00E235CB" w:rsidP="00E235CB">
      <w:pPr>
        <w:pStyle w:val="Textonotapie"/>
        <w:jc w:val="both"/>
        <w:rPr>
          <w:rFonts w:ascii="Calibri" w:hAnsi="Calibri" w:cs="Calibri"/>
          <w:bCs/>
          <w:sz w:val="18"/>
          <w:szCs w:val="18"/>
        </w:rPr>
      </w:pPr>
      <w:r w:rsidRPr="00E235CB">
        <w:rPr>
          <w:rStyle w:val="Refdenotaalpie"/>
          <w:sz w:val="18"/>
          <w:szCs w:val="18"/>
        </w:rPr>
        <w:footnoteRef/>
      </w:r>
      <w:r w:rsidRPr="00E235CB">
        <w:rPr>
          <w:sz w:val="18"/>
          <w:szCs w:val="18"/>
        </w:rPr>
        <w:t xml:space="preserve"> </w:t>
      </w:r>
      <w:r w:rsidRPr="00E235CB">
        <w:rPr>
          <w:rFonts w:ascii="Calibri" w:hAnsi="Calibri" w:cs="Calibri"/>
          <w:bCs/>
          <w:sz w:val="18"/>
          <w:szCs w:val="18"/>
        </w:rPr>
        <w:t>Los archivos deberán estar en formato PDF, a texto completo. Podrán ser públicados en el Repositorio Digital UNLaM, bajo Licencias Creative Commons. Será evaluada la inclusión en el Repositorio aquellas publicaciones que poseen una licencia diferente o declaración de copyright.</w:t>
      </w:r>
    </w:p>
  </w:footnote>
  <w:footnote w:id="4">
    <w:p w14:paraId="47EA5685" w14:textId="0F9ADEC0" w:rsidR="00910A09" w:rsidRPr="00E235CB" w:rsidRDefault="00910A09" w:rsidP="00C419D6">
      <w:pPr>
        <w:pStyle w:val="Textonotapie"/>
        <w:jc w:val="both"/>
        <w:rPr>
          <w:rFonts w:ascii="Calibri" w:hAnsi="Calibri" w:cs="Calibri"/>
          <w:bCs/>
          <w:sz w:val="18"/>
          <w:szCs w:val="18"/>
        </w:rPr>
      </w:pPr>
      <w:r w:rsidRPr="00E235CB">
        <w:rPr>
          <w:rFonts w:ascii="Calibri" w:hAnsi="Calibri" w:cs="Calibri"/>
          <w:bCs/>
          <w:sz w:val="18"/>
          <w:szCs w:val="18"/>
        </w:rPr>
        <w:footnoteRef/>
      </w:r>
      <w:r w:rsidRPr="00E235CB">
        <w:rPr>
          <w:rFonts w:ascii="Calibri" w:hAnsi="Calibri" w:cs="Calibri"/>
          <w:bCs/>
          <w:sz w:val="18"/>
          <w:szCs w:val="18"/>
        </w:rPr>
        <w:t xml:space="preserve"> </w:t>
      </w:r>
      <w:r w:rsidR="007146EA" w:rsidRPr="00E235CB">
        <w:rPr>
          <w:rFonts w:ascii="Calibri" w:hAnsi="Calibri" w:cs="Calibri"/>
          <w:bCs/>
          <w:sz w:val="18"/>
          <w:szCs w:val="18"/>
        </w:rPr>
        <w:t>Entendemos por acciones de “vinculación” aquellas que tienen por objetivo dar respuesta a problemas, generando la creación de productos o servicios innovadores</w:t>
      </w:r>
      <w:r w:rsidR="00FF0386" w:rsidRPr="00E235CB">
        <w:rPr>
          <w:rFonts w:ascii="Calibri" w:hAnsi="Calibri" w:cs="Calibri"/>
          <w:bCs/>
          <w:sz w:val="18"/>
          <w:szCs w:val="18"/>
        </w:rPr>
        <w:t xml:space="preserve"> en articulación con el entramado socioproductivo.</w:t>
      </w:r>
    </w:p>
  </w:footnote>
  <w:footnote w:id="5">
    <w:p w14:paraId="20300E3D" w14:textId="35244E15" w:rsidR="00586500" w:rsidRDefault="00586500" w:rsidP="00C419D6">
      <w:pPr>
        <w:pStyle w:val="Textonotapie"/>
        <w:jc w:val="both"/>
      </w:pPr>
      <w:r w:rsidRPr="00E235CB">
        <w:rPr>
          <w:rFonts w:ascii="Calibri" w:hAnsi="Calibri" w:cs="Calibri"/>
          <w:bCs/>
          <w:sz w:val="18"/>
          <w:szCs w:val="18"/>
        </w:rPr>
        <w:footnoteRef/>
      </w:r>
      <w:r w:rsidRPr="00E235CB">
        <w:rPr>
          <w:rFonts w:ascii="Calibri" w:hAnsi="Calibri" w:cs="Calibri"/>
          <w:bCs/>
          <w:sz w:val="18"/>
          <w:szCs w:val="18"/>
        </w:rPr>
        <w:t xml:space="preserve"> Solo </w:t>
      </w:r>
      <w:r w:rsidR="00464BF3" w:rsidRPr="00E235CB">
        <w:rPr>
          <w:rFonts w:ascii="Calibri" w:hAnsi="Calibri" w:cs="Calibri"/>
          <w:bCs/>
          <w:sz w:val="18"/>
          <w:szCs w:val="18"/>
        </w:rPr>
        <w:t>ante</w:t>
      </w:r>
      <w:r w:rsidRPr="00E235CB">
        <w:rPr>
          <w:rFonts w:ascii="Calibri" w:hAnsi="Calibri" w:cs="Calibri"/>
          <w:bCs/>
          <w:sz w:val="18"/>
          <w:szCs w:val="18"/>
        </w:rPr>
        <w:t xml:space="preserve"> la presentación del Informe Final</w:t>
      </w:r>
      <w:r w:rsidR="007768B0">
        <w:rPr>
          <w:rFonts w:ascii="Calibri" w:hAnsi="Calibri" w:cs="Calibri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98778" w14:textId="5DC4076F" w:rsidR="00C4157E" w:rsidRDefault="00C4157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6F52123E" wp14:editId="390EAE36">
          <wp:simplePos x="0" y="0"/>
          <wp:positionH relativeFrom="leftMargin">
            <wp:align>right</wp:align>
          </wp:positionH>
          <wp:positionV relativeFrom="paragraph">
            <wp:posOffset>382270</wp:posOffset>
          </wp:positionV>
          <wp:extent cx="479425" cy="479425"/>
          <wp:effectExtent l="0" t="0" r="0" b="0"/>
          <wp:wrapSquare wrapText="bothSides"/>
          <wp:docPr id="1" name="Imagen 1" descr="logo UNLa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LaM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425" cy="479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center" w:tblpY="47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9"/>
      <w:gridCol w:w="6617"/>
    </w:tblGrid>
    <w:tr w:rsidR="00C4157E" w:rsidRPr="00086723" w14:paraId="018403FA" w14:textId="77777777" w:rsidTr="00A12E82">
      <w:tc>
        <w:tcPr>
          <w:tcW w:w="1339" w:type="dxa"/>
          <w:shd w:val="clear" w:color="auto" w:fill="auto"/>
        </w:tcPr>
        <w:p w14:paraId="26EEB3ED" w14:textId="77777777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Código</w:t>
          </w:r>
        </w:p>
      </w:tc>
      <w:tc>
        <w:tcPr>
          <w:tcW w:w="6617" w:type="dxa"/>
          <w:shd w:val="clear" w:color="auto" w:fill="auto"/>
        </w:tcPr>
        <w:p w14:paraId="2E7960D1" w14:textId="77777777" w:rsidR="00C4157E" w:rsidRPr="00086723" w:rsidRDefault="00C4157E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FPI-009</w:t>
          </w:r>
        </w:p>
      </w:tc>
    </w:tr>
    <w:tr w:rsidR="00C4157E" w:rsidRPr="00086723" w14:paraId="127E0CCF" w14:textId="77777777" w:rsidTr="00A12E82">
      <w:tc>
        <w:tcPr>
          <w:tcW w:w="1339" w:type="dxa"/>
          <w:shd w:val="clear" w:color="auto" w:fill="auto"/>
        </w:tcPr>
        <w:p w14:paraId="40993D53" w14:textId="77777777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Objeto</w:t>
          </w:r>
        </w:p>
      </w:tc>
      <w:tc>
        <w:tcPr>
          <w:tcW w:w="6617" w:type="dxa"/>
          <w:shd w:val="clear" w:color="auto" w:fill="auto"/>
        </w:tcPr>
        <w:p w14:paraId="51D27923" w14:textId="2FC7605F" w:rsidR="00C4157E" w:rsidRPr="00086723" w:rsidRDefault="00C4157E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 w:rsidRPr="00394CAC">
            <w:rPr>
              <w:rFonts w:cs="Arial"/>
              <w:b w:val="0"/>
              <w:sz w:val="16"/>
              <w:szCs w:val="16"/>
            </w:rPr>
            <w:t xml:space="preserve">Guía de elaboración de Informe </w:t>
          </w:r>
          <w:r>
            <w:rPr>
              <w:rFonts w:cs="Arial"/>
              <w:b w:val="0"/>
              <w:sz w:val="16"/>
              <w:szCs w:val="16"/>
            </w:rPr>
            <w:t>de avance</w:t>
          </w:r>
          <w:r w:rsidR="00464BF3">
            <w:rPr>
              <w:rFonts w:cs="Arial"/>
              <w:b w:val="0"/>
              <w:sz w:val="16"/>
              <w:szCs w:val="16"/>
            </w:rPr>
            <w:t>/final</w:t>
          </w:r>
          <w:r>
            <w:rPr>
              <w:rFonts w:cs="Arial"/>
              <w:b w:val="0"/>
              <w:sz w:val="16"/>
              <w:szCs w:val="16"/>
            </w:rPr>
            <w:t xml:space="preserve"> </w:t>
          </w:r>
          <w:r w:rsidRPr="00394CAC">
            <w:rPr>
              <w:rFonts w:cs="Arial"/>
              <w:b w:val="0"/>
              <w:sz w:val="16"/>
              <w:szCs w:val="16"/>
            </w:rPr>
            <w:t>de</w:t>
          </w:r>
          <w:r>
            <w:rPr>
              <w:rFonts w:cs="Arial"/>
              <w:b w:val="0"/>
              <w:sz w:val="16"/>
              <w:szCs w:val="16"/>
            </w:rPr>
            <w:t xml:space="preserve"> p</w:t>
          </w:r>
          <w:r w:rsidRPr="00394CAC">
            <w:rPr>
              <w:rFonts w:cs="Arial"/>
              <w:b w:val="0"/>
              <w:sz w:val="16"/>
              <w:szCs w:val="16"/>
            </w:rPr>
            <w:t>royecto</w:t>
          </w:r>
        </w:p>
      </w:tc>
    </w:tr>
    <w:tr w:rsidR="00C4157E" w:rsidRPr="00086723" w14:paraId="60494D58" w14:textId="77777777" w:rsidTr="00A12E82">
      <w:tc>
        <w:tcPr>
          <w:tcW w:w="1339" w:type="dxa"/>
          <w:shd w:val="clear" w:color="auto" w:fill="auto"/>
        </w:tcPr>
        <w:p w14:paraId="08BE138E" w14:textId="77777777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Usuario</w:t>
          </w:r>
        </w:p>
      </w:tc>
      <w:tc>
        <w:tcPr>
          <w:tcW w:w="6617" w:type="dxa"/>
          <w:shd w:val="clear" w:color="auto" w:fill="auto"/>
        </w:tcPr>
        <w:p w14:paraId="7F00E475" w14:textId="77777777" w:rsidR="00C4157E" w:rsidRPr="00086723" w:rsidRDefault="00C4157E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 w:rsidRPr="00086723">
            <w:rPr>
              <w:rFonts w:cs="Arial"/>
              <w:b w:val="0"/>
              <w:sz w:val="16"/>
              <w:szCs w:val="16"/>
            </w:rPr>
            <w:t>Director de proyecto de investigación</w:t>
          </w:r>
        </w:p>
      </w:tc>
    </w:tr>
    <w:tr w:rsidR="00C4157E" w:rsidRPr="00086723" w14:paraId="25A90D80" w14:textId="77777777" w:rsidTr="00A12E82">
      <w:tc>
        <w:tcPr>
          <w:tcW w:w="1339" w:type="dxa"/>
          <w:shd w:val="clear" w:color="auto" w:fill="auto"/>
        </w:tcPr>
        <w:p w14:paraId="77291816" w14:textId="761D118B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Autor</w:t>
          </w:r>
        </w:p>
      </w:tc>
      <w:tc>
        <w:tcPr>
          <w:tcW w:w="6617" w:type="dxa"/>
          <w:shd w:val="clear" w:color="auto" w:fill="auto"/>
        </w:tcPr>
        <w:p w14:paraId="7E8DEC24" w14:textId="2D5CAE9D" w:rsidR="00C4157E" w:rsidRPr="00086723" w:rsidRDefault="00C4157E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 w:rsidRPr="00086723">
            <w:rPr>
              <w:rFonts w:cs="Arial"/>
              <w:b w:val="0"/>
              <w:sz w:val="16"/>
              <w:szCs w:val="16"/>
            </w:rPr>
            <w:t>Secretaría de Ciencia y Tecnología de la UNLaM</w:t>
          </w:r>
        </w:p>
      </w:tc>
    </w:tr>
    <w:tr w:rsidR="00C4157E" w:rsidRPr="00086723" w14:paraId="0A66D65F" w14:textId="77777777" w:rsidTr="00A12E82">
      <w:tc>
        <w:tcPr>
          <w:tcW w:w="1339" w:type="dxa"/>
          <w:shd w:val="clear" w:color="auto" w:fill="auto"/>
        </w:tcPr>
        <w:p w14:paraId="6177BB0B" w14:textId="77777777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Versión</w:t>
          </w:r>
        </w:p>
      </w:tc>
      <w:tc>
        <w:tcPr>
          <w:tcW w:w="6617" w:type="dxa"/>
          <w:shd w:val="clear" w:color="auto" w:fill="auto"/>
        </w:tcPr>
        <w:p w14:paraId="494F8324" w14:textId="0CF36B97" w:rsidR="00C4157E" w:rsidRPr="00086723" w:rsidRDefault="006E1638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8</w:t>
          </w:r>
        </w:p>
      </w:tc>
    </w:tr>
    <w:tr w:rsidR="00C4157E" w:rsidRPr="00086723" w14:paraId="49C9E268" w14:textId="77777777" w:rsidTr="00A12E82">
      <w:tc>
        <w:tcPr>
          <w:tcW w:w="1339" w:type="dxa"/>
          <w:shd w:val="clear" w:color="auto" w:fill="auto"/>
        </w:tcPr>
        <w:p w14:paraId="263AA945" w14:textId="77777777" w:rsidR="00C4157E" w:rsidRPr="00086723" w:rsidRDefault="00C4157E" w:rsidP="00C4157E">
          <w:pPr>
            <w:pStyle w:val="Ttulo"/>
            <w:jc w:val="right"/>
            <w:rPr>
              <w:rFonts w:cs="Arial"/>
              <w:sz w:val="16"/>
              <w:szCs w:val="16"/>
            </w:rPr>
          </w:pPr>
          <w:r w:rsidRPr="00086723">
            <w:rPr>
              <w:rFonts w:cs="Arial"/>
              <w:sz w:val="16"/>
              <w:szCs w:val="16"/>
            </w:rPr>
            <w:t>Vigencia</w:t>
          </w:r>
        </w:p>
      </w:tc>
      <w:tc>
        <w:tcPr>
          <w:tcW w:w="6617" w:type="dxa"/>
          <w:shd w:val="clear" w:color="auto" w:fill="auto"/>
        </w:tcPr>
        <w:p w14:paraId="337C7CBB" w14:textId="1A85AA70" w:rsidR="00C4157E" w:rsidRPr="00086723" w:rsidRDefault="00343FED" w:rsidP="00C4157E">
          <w:pPr>
            <w:pStyle w:val="Ttulo"/>
            <w:jc w:val="left"/>
            <w:rPr>
              <w:rFonts w:cs="Arial"/>
              <w:b w:val="0"/>
              <w:sz w:val="16"/>
              <w:szCs w:val="16"/>
            </w:rPr>
          </w:pPr>
          <w:r>
            <w:rPr>
              <w:rFonts w:cs="Arial"/>
              <w:b w:val="0"/>
              <w:sz w:val="16"/>
              <w:szCs w:val="16"/>
            </w:rPr>
            <w:t>19</w:t>
          </w:r>
          <w:r w:rsidR="00FD6E73">
            <w:rPr>
              <w:rFonts w:cs="Arial"/>
              <w:b w:val="0"/>
              <w:sz w:val="16"/>
              <w:szCs w:val="16"/>
            </w:rPr>
            <w:t>/0</w:t>
          </w:r>
          <w:r>
            <w:rPr>
              <w:rFonts w:cs="Arial"/>
              <w:b w:val="0"/>
              <w:sz w:val="16"/>
              <w:szCs w:val="16"/>
            </w:rPr>
            <w:t>9</w:t>
          </w:r>
          <w:r w:rsidR="00FD6E73">
            <w:rPr>
              <w:rFonts w:cs="Arial"/>
              <w:b w:val="0"/>
              <w:sz w:val="16"/>
              <w:szCs w:val="16"/>
            </w:rPr>
            <w:t>/202</w:t>
          </w:r>
          <w:r w:rsidR="006E1638">
            <w:rPr>
              <w:rFonts w:cs="Arial"/>
              <w:b w:val="0"/>
              <w:sz w:val="16"/>
              <w:szCs w:val="16"/>
            </w:rPr>
            <w:t>4</w:t>
          </w:r>
        </w:p>
      </w:tc>
    </w:tr>
  </w:tbl>
  <w:p w14:paraId="643583A8" w14:textId="5AA4E785" w:rsidR="00C4157E" w:rsidRDefault="00C4157E">
    <w:pPr>
      <w:pStyle w:val="Encabezado"/>
    </w:pPr>
  </w:p>
  <w:p w14:paraId="42BCE083" w14:textId="1417527B" w:rsidR="00C4157E" w:rsidRDefault="00C415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207"/>
    <w:multiLevelType w:val="multilevel"/>
    <w:tmpl w:val="7A4AF5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EC094F"/>
    <w:multiLevelType w:val="hybridMultilevel"/>
    <w:tmpl w:val="228C98C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F041D"/>
    <w:multiLevelType w:val="hybridMultilevel"/>
    <w:tmpl w:val="D5B89196"/>
    <w:lvl w:ilvl="0" w:tplc="9F20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A16B7"/>
    <w:multiLevelType w:val="hybridMultilevel"/>
    <w:tmpl w:val="E63AE6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368B7"/>
    <w:multiLevelType w:val="hybridMultilevel"/>
    <w:tmpl w:val="607287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53639"/>
    <w:multiLevelType w:val="hybridMultilevel"/>
    <w:tmpl w:val="07A0F656"/>
    <w:lvl w:ilvl="0" w:tplc="2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37BE4"/>
    <w:multiLevelType w:val="multilevel"/>
    <w:tmpl w:val="0C0A0027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15D12681"/>
    <w:multiLevelType w:val="hybridMultilevel"/>
    <w:tmpl w:val="2294FC7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28EC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17CC2DDD"/>
    <w:multiLevelType w:val="hybridMultilevel"/>
    <w:tmpl w:val="0654FC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E17A4"/>
    <w:multiLevelType w:val="multilevel"/>
    <w:tmpl w:val="6072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4080C"/>
    <w:multiLevelType w:val="hybridMultilevel"/>
    <w:tmpl w:val="DD92D4E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B27E8D"/>
    <w:multiLevelType w:val="hybridMultilevel"/>
    <w:tmpl w:val="643CE2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54FB9"/>
    <w:multiLevelType w:val="hybridMultilevel"/>
    <w:tmpl w:val="E2C643B0"/>
    <w:lvl w:ilvl="0" w:tplc="93688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B3EC3"/>
    <w:multiLevelType w:val="hybridMultilevel"/>
    <w:tmpl w:val="39E20208"/>
    <w:lvl w:ilvl="0" w:tplc="6C045E40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0054"/>
    <w:multiLevelType w:val="hybridMultilevel"/>
    <w:tmpl w:val="4BA685C6"/>
    <w:lvl w:ilvl="0" w:tplc="2C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6F2FF1"/>
    <w:multiLevelType w:val="hybridMultilevel"/>
    <w:tmpl w:val="F9B2C9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F7C0B"/>
    <w:multiLevelType w:val="hybridMultilevel"/>
    <w:tmpl w:val="53BA9EC0"/>
    <w:lvl w:ilvl="0" w:tplc="C09CA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8392F"/>
    <w:multiLevelType w:val="hybridMultilevel"/>
    <w:tmpl w:val="16AE55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u w:val="none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A80E3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A40"/>
    <w:multiLevelType w:val="hybridMultilevel"/>
    <w:tmpl w:val="FFC0F3D8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21BBA"/>
    <w:multiLevelType w:val="hybridMultilevel"/>
    <w:tmpl w:val="453C64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4172"/>
    <w:multiLevelType w:val="hybridMultilevel"/>
    <w:tmpl w:val="D7B03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58B4"/>
    <w:multiLevelType w:val="hybridMultilevel"/>
    <w:tmpl w:val="60CE38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62503"/>
    <w:multiLevelType w:val="hybridMultilevel"/>
    <w:tmpl w:val="3E28DB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A34EC"/>
    <w:multiLevelType w:val="hybridMultilevel"/>
    <w:tmpl w:val="EF868D22"/>
    <w:lvl w:ilvl="0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1855E4"/>
    <w:multiLevelType w:val="hybridMultilevel"/>
    <w:tmpl w:val="D2A6C002"/>
    <w:lvl w:ilvl="0" w:tplc="98CA0D94">
      <w:start w:val="1"/>
      <w:numFmt w:val="upperLetter"/>
      <w:pStyle w:val="Ttulo3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u w:val="none"/>
      </w:rPr>
    </w:lvl>
    <w:lvl w:ilvl="1" w:tplc="FFFFFFFF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A80E3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0E739E"/>
    <w:multiLevelType w:val="hybridMultilevel"/>
    <w:tmpl w:val="8AA2E5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71D65"/>
    <w:multiLevelType w:val="hybridMultilevel"/>
    <w:tmpl w:val="4DB8EBD8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9896715">
    <w:abstractNumId w:val="4"/>
  </w:num>
  <w:num w:numId="2" w16cid:durableId="511260833">
    <w:abstractNumId w:val="25"/>
  </w:num>
  <w:num w:numId="3" w16cid:durableId="539436784">
    <w:abstractNumId w:val="3"/>
  </w:num>
  <w:num w:numId="4" w16cid:durableId="2019036880">
    <w:abstractNumId w:val="17"/>
  </w:num>
  <w:num w:numId="5" w16cid:durableId="1439058786">
    <w:abstractNumId w:val="23"/>
  </w:num>
  <w:num w:numId="6" w16cid:durableId="368192181">
    <w:abstractNumId w:val="2"/>
  </w:num>
  <w:num w:numId="7" w16cid:durableId="530805913">
    <w:abstractNumId w:val="21"/>
  </w:num>
  <w:num w:numId="8" w16cid:durableId="1543638019">
    <w:abstractNumId w:val="8"/>
  </w:num>
  <w:num w:numId="9" w16cid:durableId="1890263664">
    <w:abstractNumId w:val="6"/>
  </w:num>
  <w:num w:numId="10" w16cid:durableId="1901554156">
    <w:abstractNumId w:val="1"/>
  </w:num>
  <w:num w:numId="11" w16cid:durableId="1155604310">
    <w:abstractNumId w:val="25"/>
  </w:num>
  <w:num w:numId="12" w16cid:durableId="1225486492">
    <w:abstractNumId w:val="25"/>
  </w:num>
  <w:num w:numId="13" w16cid:durableId="1836456762">
    <w:abstractNumId w:val="10"/>
  </w:num>
  <w:num w:numId="14" w16cid:durableId="1064061826">
    <w:abstractNumId w:val="7"/>
  </w:num>
  <w:num w:numId="15" w16cid:durableId="948582160">
    <w:abstractNumId w:val="18"/>
  </w:num>
  <w:num w:numId="16" w16cid:durableId="516575918">
    <w:abstractNumId w:val="27"/>
  </w:num>
  <w:num w:numId="17" w16cid:durableId="2046051722">
    <w:abstractNumId w:val="19"/>
  </w:num>
  <w:num w:numId="18" w16cid:durableId="1005940571">
    <w:abstractNumId w:val="14"/>
  </w:num>
  <w:num w:numId="19" w16cid:durableId="694841574">
    <w:abstractNumId w:val="13"/>
  </w:num>
  <w:num w:numId="20" w16cid:durableId="451901547">
    <w:abstractNumId w:val="11"/>
  </w:num>
  <w:num w:numId="21" w16cid:durableId="573200514">
    <w:abstractNumId w:val="0"/>
  </w:num>
  <w:num w:numId="22" w16cid:durableId="2012751348">
    <w:abstractNumId w:val="5"/>
  </w:num>
  <w:num w:numId="23" w16cid:durableId="1427310291">
    <w:abstractNumId w:val="12"/>
  </w:num>
  <w:num w:numId="24" w16cid:durableId="2069104642">
    <w:abstractNumId w:val="15"/>
  </w:num>
  <w:num w:numId="25" w16cid:durableId="866256227">
    <w:abstractNumId w:val="16"/>
  </w:num>
  <w:num w:numId="26" w16cid:durableId="1611426875">
    <w:abstractNumId w:val="20"/>
  </w:num>
  <w:num w:numId="27" w16cid:durableId="553933679">
    <w:abstractNumId w:val="20"/>
  </w:num>
  <w:num w:numId="28" w16cid:durableId="1628973826">
    <w:abstractNumId w:val="9"/>
  </w:num>
  <w:num w:numId="29" w16cid:durableId="1617060002">
    <w:abstractNumId w:val="26"/>
  </w:num>
  <w:num w:numId="30" w16cid:durableId="1063602736">
    <w:abstractNumId w:val="22"/>
  </w:num>
  <w:num w:numId="31" w16cid:durableId="292368788">
    <w:abstractNumId w:val="25"/>
  </w:num>
  <w:num w:numId="32" w16cid:durableId="2052068827">
    <w:abstractNumId w:val="25"/>
  </w:num>
  <w:num w:numId="33" w16cid:durableId="1594315101">
    <w:abstractNumId w:val="25"/>
  </w:num>
  <w:num w:numId="34" w16cid:durableId="5918565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05"/>
    <w:rsid w:val="00004B78"/>
    <w:rsid w:val="0002060F"/>
    <w:rsid w:val="00022CCF"/>
    <w:rsid w:val="00027A0F"/>
    <w:rsid w:val="00031F79"/>
    <w:rsid w:val="00034112"/>
    <w:rsid w:val="00045C24"/>
    <w:rsid w:val="000532D2"/>
    <w:rsid w:val="0005376A"/>
    <w:rsid w:val="00054325"/>
    <w:rsid w:val="00060D0E"/>
    <w:rsid w:val="000840CA"/>
    <w:rsid w:val="00084FC5"/>
    <w:rsid w:val="000873BE"/>
    <w:rsid w:val="000A0F84"/>
    <w:rsid w:val="000A53B8"/>
    <w:rsid w:val="000B4701"/>
    <w:rsid w:val="000C6EAE"/>
    <w:rsid w:val="000E4EFB"/>
    <w:rsid w:val="000F0060"/>
    <w:rsid w:val="000F681E"/>
    <w:rsid w:val="001024D1"/>
    <w:rsid w:val="00114501"/>
    <w:rsid w:val="001146F3"/>
    <w:rsid w:val="001270D0"/>
    <w:rsid w:val="001329D0"/>
    <w:rsid w:val="00135679"/>
    <w:rsid w:val="00141CC4"/>
    <w:rsid w:val="001455BA"/>
    <w:rsid w:val="00146E6D"/>
    <w:rsid w:val="00157352"/>
    <w:rsid w:val="00161AE5"/>
    <w:rsid w:val="00163024"/>
    <w:rsid w:val="001700BF"/>
    <w:rsid w:val="00177C99"/>
    <w:rsid w:val="001A33C6"/>
    <w:rsid w:val="001A4353"/>
    <w:rsid w:val="001B1E05"/>
    <w:rsid w:val="001B754E"/>
    <w:rsid w:val="001C08EF"/>
    <w:rsid w:val="001D1129"/>
    <w:rsid w:val="001D6D52"/>
    <w:rsid w:val="001E2223"/>
    <w:rsid w:val="001E5B77"/>
    <w:rsid w:val="001E5E06"/>
    <w:rsid w:val="0021000D"/>
    <w:rsid w:val="002336FA"/>
    <w:rsid w:val="00240269"/>
    <w:rsid w:val="00247F84"/>
    <w:rsid w:val="0025581D"/>
    <w:rsid w:val="00255ED6"/>
    <w:rsid w:val="00256B5A"/>
    <w:rsid w:val="002629B3"/>
    <w:rsid w:val="00271962"/>
    <w:rsid w:val="002719DB"/>
    <w:rsid w:val="00272283"/>
    <w:rsid w:val="0028402F"/>
    <w:rsid w:val="00287D9F"/>
    <w:rsid w:val="002A2BB0"/>
    <w:rsid w:val="002A43AC"/>
    <w:rsid w:val="002A5F6C"/>
    <w:rsid w:val="002A7576"/>
    <w:rsid w:val="002B47E1"/>
    <w:rsid w:val="002B717B"/>
    <w:rsid w:val="002C06F2"/>
    <w:rsid w:val="002C2657"/>
    <w:rsid w:val="002D3895"/>
    <w:rsid w:val="002E636C"/>
    <w:rsid w:val="002E7AF0"/>
    <w:rsid w:val="00306217"/>
    <w:rsid w:val="003108EE"/>
    <w:rsid w:val="00317862"/>
    <w:rsid w:val="00334487"/>
    <w:rsid w:val="0034045B"/>
    <w:rsid w:val="00343FED"/>
    <w:rsid w:val="00362780"/>
    <w:rsid w:val="00370DF1"/>
    <w:rsid w:val="00385EBF"/>
    <w:rsid w:val="003960AC"/>
    <w:rsid w:val="00397286"/>
    <w:rsid w:val="003B2316"/>
    <w:rsid w:val="003D14C0"/>
    <w:rsid w:val="003D3A29"/>
    <w:rsid w:val="003E58C4"/>
    <w:rsid w:val="00411C18"/>
    <w:rsid w:val="00412348"/>
    <w:rsid w:val="004325BD"/>
    <w:rsid w:val="004611E1"/>
    <w:rsid w:val="00464B2B"/>
    <w:rsid w:val="00464BF3"/>
    <w:rsid w:val="004755B8"/>
    <w:rsid w:val="0049293B"/>
    <w:rsid w:val="0049547B"/>
    <w:rsid w:val="004A37F2"/>
    <w:rsid w:val="004B254B"/>
    <w:rsid w:val="004B52B1"/>
    <w:rsid w:val="004D315F"/>
    <w:rsid w:val="004E7489"/>
    <w:rsid w:val="004F44E0"/>
    <w:rsid w:val="004F492D"/>
    <w:rsid w:val="00513954"/>
    <w:rsid w:val="00532304"/>
    <w:rsid w:val="005367C8"/>
    <w:rsid w:val="005553EE"/>
    <w:rsid w:val="00563AD1"/>
    <w:rsid w:val="00586500"/>
    <w:rsid w:val="00593826"/>
    <w:rsid w:val="005A0D5F"/>
    <w:rsid w:val="005A30A7"/>
    <w:rsid w:val="005B17DE"/>
    <w:rsid w:val="005D4220"/>
    <w:rsid w:val="005E364F"/>
    <w:rsid w:val="0061207B"/>
    <w:rsid w:val="00613085"/>
    <w:rsid w:val="006149A0"/>
    <w:rsid w:val="0062008F"/>
    <w:rsid w:val="006309F8"/>
    <w:rsid w:val="00640094"/>
    <w:rsid w:val="006422CA"/>
    <w:rsid w:val="0064349A"/>
    <w:rsid w:val="006565B3"/>
    <w:rsid w:val="006603DB"/>
    <w:rsid w:val="00686EA4"/>
    <w:rsid w:val="00690163"/>
    <w:rsid w:val="006A7AE6"/>
    <w:rsid w:val="006B24CD"/>
    <w:rsid w:val="006B353E"/>
    <w:rsid w:val="006C608B"/>
    <w:rsid w:val="006C7C35"/>
    <w:rsid w:val="006E1638"/>
    <w:rsid w:val="006E39AC"/>
    <w:rsid w:val="006F2F3F"/>
    <w:rsid w:val="006F740F"/>
    <w:rsid w:val="007146EA"/>
    <w:rsid w:val="007179FC"/>
    <w:rsid w:val="0075012C"/>
    <w:rsid w:val="00756214"/>
    <w:rsid w:val="007768B0"/>
    <w:rsid w:val="00792EFF"/>
    <w:rsid w:val="007973F7"/>
    <w:rsid w:val="007A0BF4"/>
    <w:rsid w:val="007A78D6"/>
    <w:rsid w:val="007B6FB2"/>
    <w:rsid w:val="007B725B"/>
    <w:rsid w:val="007C14A3"/>
    <w:rsid w:val="007C38CA"/>
    <w:rsid w:val="007D0390"/>
    <w:rsid w:val="007E4001"/>
    <w:rsid w:val="007F3F7F"/>
    <w:rsid w:val="007F6DA2"/>
    <w:rsid w:val="008048AC"/>
    <w:rsid w:val="00836FCF"/>
    <w:rsid w:val="00844749"/>
    <w:rsid w:val="00851D07"/>
    <w:rsid w:val="00855BAA"/>
    <w:rsid w:val="00881BD7"/>
    <w:rsid w:val="00895304"/>
    <w:rsid w:val="00895388"/>
    <w:rsid w:val="008A2DE6"/>
    <w:rsid w:val="008B0B7C"/>
    <w:rsid w:val="008F434D"/>
    <w:rsid w:val="008F586C"/>
    <w:rsid w:val="0090059C"/>
    <w:rsid w:val="00904DB9"/>
    <w:rsid w:val="00907B96"/>
    <w:rsid w:val="00910A09"/>
    <w:rsid w:val="009118F1"/>
    <w:rsid w:val="0091794A"/>
    <w:rsid w:val="00943A66"/>
    <w:rsid w:val="00947E36"/>
    <w:rsid w:val="00952C2E"/>
    <w:rsid w:val="00990618"/>
    <w:rsid w:val="009A03FD"/>
    <w:rsid w:val="009A2A75"/>
    <w:rsid w:val="009D3548"/>
    <w:rsid w:val="009D42F7"/>
    <w:rsid w:val="009D6167"/>
    <w:rsid w:val="009E4AD1"/>
    <w:rsid w:val="009F78F5"/>
    <w:rsid w:val="00A12D55"/>
    <w:rsid w:val="00A15A73"/>
    <w:rsid w:val="00A15ED8"/>
    <w:rsid w:val="00A25A3E"/>
    <w:rsid w:val="00A34957"/>
    <w:rsid w:val="00A43E35"/>
    <w:rsid w:val="00A44065"/>
    <w:rsid w:val="00AA2959"/>
    <w:rsid w:val="00AB4805"/>
    <w:rsid w:val="00AB5116"/>
    <w:rsid w:val="00AC7848"/>
    <w:rsid w:val="00AE7F7C"/>
    <w:rsid w:val="00AF70AF"/>
    <w:rsid w:val="00B03404"/>
    <w:rsid w:val="00B10B38"/>
    <w:rsid w:val="00B14999"/>
    <w:rsid w:val="00B23223"/>
    <w:rsid w:val="00B23634"/>
    <w:rsid w:val="00B33B92"/>
    <w:rsid w:val="00B424B7"/>
    <w:rsid w:val="00B47601"/>
    <w:rsid w:val="00B61DFE"/>
    <w:rsid w:val="00B61E38"/>
    <w:rsid w:val="00B718BF"/>
    <w:rsid w:val="00B80BD6"/>
    <w:rsid w:val="00B87EDE"/>
    <w:rsid w:val="00B90497"/>
    <w:rsid w:val="00BB0172"/>
    <w:rsid w:val="00BC0893"/>
    <w:rsid w:val="00BC4673"/>
    <w:rsid w:val="00BE06CF"/>
    <w:rsid w:val="00BE21C9"/>
    <w:rsid w:val="00BF6859"/>
    <w:rsid w:val="00C358FA"/>
    <w:rsid w:val="00C4157E"/>
    <w:rsid w:val="00C419D6"/>
    <w:rsid w:val="00C467AE"/>
    <w:rsid w:val="00C66DDB"/>
    <w:rsid w:val="00C678B5"/>
    <w:rsid w:val="00C776C7"/>
    <w:rsid w:val="00C82637"/>
    <w:rsid w:val="00C94009"/>
    <w:rsid w:val="00C96382"/>
    <w:rsid w:val="00D04C23"/>
    <w:rsid w:val="00D10D50"/>
    <w:rsid w:val="00D27572"/>
    <w:rsid w:val="00D32F40"/>
    <w:rsid w:val="00D3732F"/>
    <w:rsid w:val="00D4593A"/>
    <w:rsid w:val="00D86F4F"/>
    <w:rsid w:val="00DA1A7F"/>
    <w:rsid w:val="00DC2E9F"/>
    <w:rsid w:val="00DC40E5"/>
    <w:rsid w:val="00DD0A24"/>
    <w:rsid w:val="00DE692B"/>
    <w:rsid w:val="00DF13B1"/>
    <w:rsid w:val="00DF6C18"/>
    <w:rsid w:val="00E01621"/>
    <w:rsid w:val="00E13F9A"/>
    <w:rsid w:val="00E2205C"/>
    <w:rsid w:val="00E235CB"/>
    <w:rsid w:val="00E37B82"/>
    <w:rsid w:val="00E477CE"/>
    <w:rsid w:val="00E52662"/>
    <w:rsid w:val="00E55573"/>
    <w:rsid w:val="00E71774"/>
    <w:rsid w:val="00E72ADB"/>
    <w:rsid w:val="00E7389A"/>
    <w:rsid w:val="00E919B4"/>
    <w:rsid w:val="00E9295D"/>
    <w:rsid w:val="00EA7228"/>
    <w:rsid w:val="00EB735F"/>
    <w:rsid w:val="00EC2B42"/>
    <w:rsid w:val="00ED4ACA"/>
    <w:rsid w:val="00ED6579"/>
    <w:rsid w:val="00ED6954"/>
    <w:rsid w:val="00ED6C09"/>
    <w:rsid w:val="00F16662"/>
    <w:rsid w:val="00F250AD"/>
    <w:rsid w:val="00F26DC3"/>
    <w:rsid w:val="00F270DC"/>
    <w:rsid w:val="00F41B6B"/>
    <w:rsid w:val="00F43C76"/>
    <w:rsid w:val="00F6616C"/>
    <w:rsid w:val="00F7063C"/>
    <w:rsid w:val="00F771DD"/>
    <w:rsid w:val="00F776B8"/>
    <w:rsid w:val="00F855A2"/>
    <w:rsid w:val="00F86188"/>
    <w:rsid w:val="00F86E62"/>
    <w:rsid w:val="00F95340"/>
    <w:rsid w:val="00F96EC1"/>
    <w:rsid w:val="00FA168B"/>
    <w:rsid w:val="00FC2A9A"/>
    <w:rsid w:val="00FD1F41"/>
    <w:rsid w:val="00FD6E73"/>
    <w:rsid w:val="00FE683B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67FA"/>
  <w15:docId w15:val="{E786A073-7AA3-4653-8A22-B8256F2A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6F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D42F7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9D42F7"/>
    <w:pPr>
      <w:keepNext/>
      <w:outlineLvl w:val="1"/>
    </w:pPr>
    <w:rPr>
      <w:b/>
      <w:bCs/>
      <w:sz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9D42F7"/>
    <w:pPr>
      <w:keepNext/>
      <w:numPr>
        <w:numId w:val="2"/>
      </w:numPr>
      <w:outlineLvl w:val="2"/>
    </w:pPr>
    <w:rPr>
      <w:rFonts w:ascii="Calibri" w:eastAsia="Calibri" w:hAnsi="Calibr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D42F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link w:val="Ttulo2"/>
    <w:rsid w:val="009D42F7"/>
    <w:rPr>
      <w:rFonts w:ascii="Times New Roman" w:eastAsia="Times New Roman" w:hAnsi="Times New Roman" w:cs="Times New Roman"/>
      <w:b/>
      <w:bCs/>
      <w:sz w:val="28"/>
      <w:szCs w:val="24"/>
      <w:u w:val="single"/>
      <w:lang w:eastAsia="es-ES"/>
    </w:rPr>
  </w:style>
  <w:style w:type="character" w:customStyle="1" w:styleId="Ttulo3Car">
    <w:name w:val="Título 3 Car"/>
    <w:link w:val="Ttulo3"/>
    <w:rsid w:val="009D42F7"/>
    <w:rPr>
      <w:b/>
      <w:bCs/>
      <w:sz w:val="24"/>
      <w:szCs w:val="24"/>
      <w:u w:val="single"/>
      <w:lang w:eastAsia="es-ES" w:bidi="ar-SA"/>
    </w:rPr>
  </w:style>
  <w:style w:type="paragraph" w:styleId="Piedepgina">
    <w:name w:val="footer"/>
    <w:basedOn w:val="Normal"/>
    <w:link w:val="PiedepginaCar"/>
    <w:uiPriority w:val="99"/>
    <w:rsid w:val="009D4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D42F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D42F7"/>
  </w:style>
  <w:style w:type="paragraph" w:styleId="Textonotapie">
    <w:name w:val="footnote text"/>
    <w:basedOn w:val="Normal"/>
    <w:link w:val="TextonotapieCar"/>
    <w:semiHidden/>
    <w:rsid w:val="009D42F7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9D42F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D42F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558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581D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D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12D5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EA72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722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EA7228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A722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A7228"/>
    <w:rPr>
      <w:rFonts w:ascii="Times New Roman" w:eastAsia="Times New Roman" w:hAnsi="Times New Roman"/>
      <w:b/>
      <w:bCs/>
      <w:lang w:val="es-ES" w:eastAsia="es-ES"/>
    </w:rPr>
  </w:style>
  <w:style w:type="paragraph" w:customStyle="1" w:styleId="Normal1">
    <w:name w:val="Normal1"/>
    <w:rsid w:val="000A0F84"/>
    <w:pPr>
      <w:spacing w:before="240" w:after="60"/>
      <w:jc w:val="center"/>
    </w:pPr>
    <w:rPr>
      <w:rFonts w:ascii="Arial" w:eastAsia="Times New Roman" w:hAnsi="Arial" w:cs="Arial"/>
      <w:b/>
      <w:color w:val="000000"/>
      <w:sz w:val="22"/>
      <w:szCs w:val="22"/>
      <w:lang w:val="es-AR" w:eastAsia="es-AR"/>
    </w:rPr>
  </w:style>
  <w:style w:type="paragraph" w:styleId="Prrafodelista">
    <w:name w:val="List Paragraph"/>
    <w:basedOn w:val="Normal"/>
    <w:uiPriority w:val="34"/>
    <w:qFormat/>
    <w:rsid w:val="002E7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3108EE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C4157E"/>
    <w:pPr>
      <w:jc w:val="center"/>
    </w:pPr>
    <w:rPr>
      <w:rFonts w:ascii="Arial" w:hAnsi="Arial"/>
      <w:b/>
      <w:sz w:val="28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C4157E"/>
    <w:rPr>
      <w:rFonts w:ascii="Arial" w:eastAsia="Times New Roman" w:hAnsi="Arial"/>
      <w:b/>
      <w:sz w:val="28"/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90618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179F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179FC"/>
    <w:rPr>
      <w:rFonts w:ascii="Times New Roman" w:eastAsia="Times New Roman" w:hAnsi="Times New Roman"/>
    </w:rPr>
  </w:style>
  <w:style w:type="character" w:styleId="Refdenotaalfinal">
    <w:name w:val="endnote reference"/>
    <w:basedOn w:val="Fuentedeprrafopredeter"/>
    <w:uiPriority w:val="99"/>
    <w:semiHidden/>
    <w:unhideWhenUsed/>
    <w:rsid w:val="007179FC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47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ube.com/@cytunla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ichel\Mis%20documentos\Informe%20Final_2008-2010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0EA93-3253-46A7-A7F8-5DB7276DB903}"/>
      </w:docPartPr>
      <w:docPartBody>
        <w:p w:rsidR="006D2153" w:rsidRDefault="00E41433" w:rsidP="00E41433">
          <w:pPr>
            <w:pStyle w:val="DefaultPlaceholder-1854013439"/>
          </w:pPr>
          <w:r w:rsidRPr="001C08EF">
            <w:rPr>
              <w:rStyle w:val="Textodelmarcadordeposicin"/>
              <w:rFonts w:eastAsia="Calibri"/>
              <w:b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A9B7E-4108-4AD2-80E1-189D547E8DD0}"/>
      </w:docPartPr>
      <w:docPartBody>
        <w:p w:rsidR="00E41433" w:rsidRDefault="00E41433">
          <w:r w:rsidRPr="00EF0C3D">
            <w:rPr>
              <w:rStyle w:val="Textodelmarcadordeposicin"/>
            </w:rPr>
            <w:t>Elija un elemento.</w:t>
          </w:r>
        </w:p>
      </w:docPartBody>
    </w:docPart>
    <w:docPart>
      <w:docPartPr>
        <w:name w:val="AD1ADCBD052140B9A59ED77E58DE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571BE-659F-4369-B492-B136F5D4C6D8}"/>
      </w:docPartPr>
      <w:docPartBody>
        <w:p w:rsidR="00E41433" w:rsidRDefault="00E41433" w:rsidP="00E41433">
          <w:pPr>
            <w:pStyle w:val="AD1ADCBD052140B9A59ED77E58DEEF5C"/>
          </w:pPr>
          <w:r w:rsidRPr="00EF0C3D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DC"/>
    <w:rsid w:val="00022CCF"/>
    <w:rsid w:val="000532D2"/>
    <w:rsid w:val="00084FC5"/>
    <w:rsid w:val="001C4B8B"/>
    <w:rsid w:val="001D6D52"/>
    <w:rsid w:val="00390FB4"/>
    <w:rsid w:val="00461BED"/>
    <w:rsid w:val="00513954"/>
    <w:rsid w:val="005A0D5F"/>
    <w:rsid w:val="006565B3"/>
    <w:rsid w:val="00680EDC"/>
    <w:rsid w:val="006D2153"/>
    <w:rsid w:val="00702051"/>
    <w:rsid w:val="008048AC"/>
    <w:rsid w:val="009A31A4"/>
    <w:rsid w:val="00BC4673"/>
    <w:rsid w:val="00CB354D"/>
    <w:rsid w:val="00E13137"/>
    <w:rsid w:val="00E41433"/>
    <w:rsid w:val="00E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0FB4"/>
    <w:rPr>
      <w:color w:val="808080"/>
    </w:rPr>
  </w:style>
  <w:style w:type="paragraph" w:customStyle="1" w:styleId="DefaultPlaceholder-1854013439">
    <w:name w:val="DefaultPlaceholder_-1854013439"/>
    <w:rsid w:val="00E4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D1ADCBD052140B9A59ED77E58DEEF5C">
    <w:name w:val="AD1ADCBD052140B9A59ED77E58DEEF5C"/>
    <w:rsid w:val="00E41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6A30-73D8-460B-B104-052D88DA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Final_2008-2010</Template>
  <TotalTime>184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PROGRAMACION CIENTIFICA 2011-2014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PROGRAMACION CIENTIFICA 2011-2014</dc:title>
  <dc:creator>mmichel</dc:creator>
  <cp:lastModifiedBy>Francisco Cattoni</cp:lastModifiedBy>
  <cp:revision>24</cp:revision>
  <cp:lastPrinted>2024-09-19T20:56:00Z</cp:lastPrinted>
  <dcterms:created xsi:type="dcterms:W3CDTF">2024-08-29T19:57:00Z</dcterms:created>
  <dcterms:modified xsi:type="dcterms:W3CDTF">2025-02-10T17:29:00Z</dcterms:modified>
</cp:coreProperties>
</file>